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76" w:rsidRPr="00B61D1A" w:rsidRDefault="001D0C31" w:rsidP="00790495">
      <w:pPr>
        <w:pStyle w:val="Ttulo1"/>
        <w:keepNext/>
        <w:pageBreakBefore/>
        <w:spacing w:after="120"/>
        <w:jc w:val="left"/>
      </w:pPr>
      <w:bookmarkStart w:id="0" w:name="_Toc442875192"/>
      <w:bookmarkStart w:id="1" w:name="_Toc440272901"/>
      <w:bookmarkStart w:id="2" w:name="_GoBack"/>
      <w:bookmarkEnd w:id="2"/>
      <w:r>
        <w:t>solicitud alta en lexnet</w:t>
      </w:r>
    </w:p>
    <w:bookmarkEnd w:id="0"/>
    <w:bookmarkEnd w:id="1"/>
    <w:p w:rsidR="00560E75" w:rsidRDefault="00FF34C8" w:rsidP="0029421D">
      <w:pPr>
        <w:pStyle w:val="Vietanivel1"/>
        <w:numPr>
          <w:ilvl w:val="0"/>
          <w:numId w:val="0"/>
        </w:numPr>
        <w:spacing w:before="100" w:beforeAutospacing="1"/>
      </w:pPr>
      <w:r>
        <w:t xml:space="preserve">Yo, </w:t>
      </w:r>
      <w:proofErr w:type="gramStart"/>
      <w:r>
        <w:t>-------------- ,</w:t>
      </w:r>
      <w:proofErr w:type="gramEnd"/>
      <w:r>
        <w:t xml:space="preserve"> con cargo -------    a fecha ----- de ----- de -------- , solicito el alta en </w:t>
      </w:r>
      <w:proofErr w:type="spellStart"/>
      <w:r w:rsidR="008924B6">
        <w:t>LexNET</w:t>
      </w:r>
      <w:proofErr w:type="spellEnd"/>
      <w:r w:rsidR="00D724C6">
        <w:t xml:space="preserve"> </w:t>
      </w:r>
      <w:r w:rsidR="008924B6">
        <w:t>de ------ (indicar el nombre del colectivo)</w:t>
      </w:r>
    </w:p>
    <w:p w:rsidR="008924B6" w:rsidRDefault="008924B6" w:rsidP="0029421D">
      <w:pPr>
        <w:pStyle w:val="Vietanivel1"/>
        <w:numPr>
          <w:ilvl w:val="0"/>
          <w:numId w:val="0"/>
        </w:numPr>
        <w:spacing w:before="100" w:beforeAutospacing="1"/>
      </w:pPr>
      <w:r>
        <w:t>Se remiten los datos del usuario administrador que será la persona encargada de tramitar el alta y baja del resto de usuarios:</w:t>
      </w:r>
    </w:p>
    <w:p w:rsidR="008924B6" w:rsidRDefault="008924B6" w:rsidP="008924B6">
      <w:pPr>
        <w:pStyle w:val="Vietanivel1"/>
      </w:pPr>
      <w:r>
        <w:t>Nombre y apellidos.</w:t>
      </w:r>
    </w:p>
    <w:p w:rsidR="008924B6" w:rsidRDefault="008924B6" w:rsidP="008924B6">
      <w:pPr>
        <w:pStyle w:val="Vietanivel1"/>
      </w:pPr>
      <w:r>
        <w:t>DNI con letra:</w:t>
      </w:r>
    </w:p>
    <w:p w:rsidR="008924B6" w:rsidRDefault="008924B6" w:rsidP="008924B6">
      <w:pPr>
        <w:pStyle w:val="Vietanivel1"/>
      </w:pPr>
      <w:r>
        <w:t xml:space="preserve">Indique si además de administrador, es necesario añadirle </w:t>
      </w:r>
      <w:r w:rsidR="008A12EC">
        <w:t>alguno de los siguientes roles:</w:t>
      </w:r>
    </w:p>
    <w:p w:rsidR="008A12EC" w:rsidRDefault="008A12EC" w:rsidP="008A12EC">
      <w:pPr>
        <w:pStyle w:val="Vietanivel2"/>
      </w:pPr>
      <w:r>
        <w:t>Agente del Cuerpo de Policía Nacional</w:t>
      </w:r>
    </w:p>
    <w:p w:rsidR="008A12EC" w:rsidRDefault="008A12EC" w:rsidP="008A12EC">
      <w:pPr>
        <w:pStyle w:val="Vietanivel2"/>
      </w:pPr>
      <w:r>
        <w:t>Facultativo y Personal Hospital o Centro Sanitario Privado</w:t>
      </w:r>
    </w:p>
    <w:p w:rsidR="008A12EC" w:rsidRDefault="008A12EC" w:rsidP="008A12EC">
      <w:pPr>
        <w:pStyle w:val="Vietanivel2"/>
      </w:pPr>
      <w:r>
        <w:t>Gestor Asesoría Jurídica Ayuntamiento</w:t>
      </w:r>
    </w:p>
    <w:p w:rsidR="008A12EC" w:rsidRDefault="008A12EC" w:rsidP="008A12EC">
      <w:pPr>
        <w:pStyle w:val="Vietanivel2"/>
      </w:pPr>
      <w:r>
        <w:t>Letrado Ayuntamiento</w:t>
      </w:r>
    </w:p>
    <w:p w:rsidR="008A12EC" w:rsidRDefault="008A12EC" w:rsidP="008A12EC">
      <w:pPr>
        <w:pStyle w:val="Vietanivel2"/>
      </w:pPr>
      <w:r>
        <w:t xml:space="preserve">Letrado Servicios Jurídicos Diputación Provincial/Consejería Institucional y </w:t>
      </w:r>
      <w:proofErr w:type="spellStart"/>
      <w:r>
        <w:t>Calbildo</w:t>
      </w:r>
      <w:proofErr w:type="spellEnd"/>
    </w:p>
    <w:p w:rsidR="008A12EC" w:rsidRDefault="008A12EC" w:rsidP="008A12EC">
      <w:pPr>
        <w:pStyle w:val="Vietanivel2"/>
      </w:pPr>
      <w:r>
        <w:t>Letrado Servicios Jurídicos Universidad</w:t>
      </w:r>
    </w:p>
    <w:p w:rsidR="008A12EC" w:rsidRDefault="008A12EC" w:rsidP="008A12EC">
      <w:pPr>
        <w:pStyle w:val="Vietanivel2"/>
      </w:pPr>
      <w:r>
        <w:t>Letrado Servicio Jurídico</w:t>
      </w:r>
    </w:p>
    <w:p w:rsidR="008A12EC" w:rsidRDefault="008A12EC" w:rsidP="008A12EC">
      <w:pPr>
        <w:pStyle w:val="Vietanivel2"/>
      </w:pPr>
      <w:r>
        <w:t>Personal autorizado Centros Penitenciarios</w:t>
      </w:r>
    </w:p>
    <w:p w:rsidR="008A12EC" w:rsidRDefault="008A12EC" w:rsidP="008A12EC">
      <w:pPr>
        <w:pStyle w:val="Vietanivel2"/>
      </w:pPr>
      <w:r>
        <w:t>Personal Congreso/Senado/Junta Electoral Central/Parlamento de las Comunidades Autónomas/Cortes Generales y Asambleas Legislativas</w:t>
      </w:r>
    </w:p>
    <w:p w:rsidR="008A12EC" w:rsidRDefault="008A12EC" w:rsidP="008A12EC">
      <w:pPr>
        <w:pStyle w:val="Vietanivel2"/>
      </w:pPr>
      <w:r>
        <w:t>Personal Servicios Jurídicos Diputación Provincial/Consejería Institucional y Cabildos</w:t>
      </w:r>
    </w:p>
    <w:p w:rsidR="008A12EC" w:rsidRDefault="008A12EC" w:rsidP="008A12EC">
      <w:pPr>
        <w:pStyle w:val="Vietanivel2"/>
      </w:pPr>
      <w:r>
        <w:t>Personal Servicios Jurídicos Universidad</w:t>
      </w:r>
    </w:p>
    <w:p w:rsidR="008A12EC" w:rsidRDefault="008A12EC" w:rsidP="008A12EC">
      <w:pPr>
        <w:pStyle w:val="Vietanivel2"/>
      </w:pPr>
      <w:r>
        <w:t>Personal Servicio Jurídico</w:t>
      </w:r>
    </w:p>
    <w:p w:rsidR="00577601" w:rsidRDefault="00577601" w:rsidP="00577601">
      <w:pPr>
        <w:pStyle w:val="Vietanivel2"/>
      </w:pPr>
      <w:r>
        <w:t>Responsable del Servicio o personal del Servicio de Otros Organismos</w:t>
      </w:r>
    </w:p>
    <w:p w:rsidR="0029421D" w:rsidRDefault="0029421D" w:rsidP="0029421D">
      <w:pPr>
        <w:pStyle w:val="Vietanivel1"/>
        <w:numPr>
          <w:ilvl w:val="0"/>
          <w:numId w:val="0"/>
        </w:numPr>
        <w:spacing w:before="100" w:beforeAutospacing="1"/>
      </w:pPr>
      <w:r>
        <w:t>Para cualquier aclaración o consulta que sea necesario realizar a lo largo del proceso de alta, pueden ponerse en contacto con:</w:t>
      </w:r>
    </w:p>
    <w:p w:rsidR="0029421D" w:rsidRDefault="0029421D" w:rsidP="0029421D">
      <w:pPr>
        <w:pStyle w:val="Vietanivel1"/>
      </w:pPr>
      <w:r>
        <w:t>Nombre de contacto:</w:t>
      </w:r>
    </w:p>
    <w:p w:rsidR="00ED0EA9" w:rsidRDefault="0029421D" w:rsidP="00ED0EA9">
      <w:pPr>
        <w:pStyle w:val="Vietanivel1"/>
      </w:pPr>
      <w:r>
        <w:t>Teléfono de contacto:</w:t>
      </w:r>
    </w:p>
    <w:p w:rsidR="0029421D" w:rsidRDefault="00ED0EA9" w:rsidP="00ED0EA9">
      <w:pPr>
        <w:pStyle w:val="Vietanivel1"/>
      </w:pPr>
      <w:r>
        <w:t>Correo electrónico de contacto</w:t>
      </w:r>
    </w:p>
    <w:p w:rsidR="0029421D" w:rsidRDefault="0029421D" w:rsidP="0029421D">
      <w:pPr>
        <w:pStyle w:val="Vietanivel1"/>
        <w:numPr>
          <w:ilvl w:val="0"/>
          <w:numId w:val="0"/>
        </w:numPr>
        <w:spacing w:before="100" w:beforeAutospacing="1"/>
      </w:pPr>
    </w:p>
    <w:p w:rsidR="00E67426" w:rsidRPr="00E67426" w:rsidRDefault="00E67426" w:rsidP="00E67426">
      <w:pPr>
        <w:jc w:val="center"/>
        <w:rPr>
          <w:i/>
          <w:sz w:val="18"/>
          <w:szCs w:val="18"/>
        </w:rPr>
      </w:pPr>
    </w:p>
    <w:sectPr w:rsidR="00E67426" w:rsidRPr="00E67426" w:rsidSect="001C5492">
      <w:headerReference w:type="default" r:id="rId9"/>
      <w:pgSz w:w="12240" w:h="15840"/>
      <w:pgMar w:top="1276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96" w:rsidRDefault="00685B96" w:rsidP="004654F4">
      <w:pPr>
        <w:spacing w:after="0" w:line="240" w:lineRule="auto"/>
      </w:pPr>
      <w:r>
        <w:separator/>
      </w:r>
    </w:p>
  </w:endnote>
  <w:endnote w:type="continuationSeparator" w:id="0">
    <w:p w:rsidR="00685B96" w:rsidRDefault="00685B96" w:rsidP="0046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96" w:rsidRDefault="00685B96" w:rsidP="004654F4">
      <w:pPr>
        <w:spacing w:after="0" w:line="240" w:lineRule="auto"/>
      </w:pPr>
      <w:r>
        <w:separator/>
      </w:r>
    </w:p>
  </w:footnote>
  <w:footnote w:type="continuationSeparator" w:id="0">
    <w:p w:rsidR="00685B96" w:rsidRDefault="00685B96" w:rsidP="0046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2CD" w:rsidRDefault="00D452CD" w:rsidP="00D452CD">
    <w:pPr>
      <w:pStyle w:val="Encabezado"/>
      <w:tabs>
        <w:tab w:val="clear" w:pos="4680"/>
        <w:tab w:val="clear" w:pos="9360"/>
        <w:tab w:val="left" w:pos="3817"/>
      </w:tabs>
    </w:pPr>
    <w:r>
      <w:t>MEMBRETE DE LA INSTITUCIÓN SOLICITANTE</w:t>
    </w:r>
  </w:p>
  <w:p w:rsidR="00D452CD" w:rsidRDefault="00D452CD" w:rsidP="00D452CD">
    <w:pPr>
      <w:pStyle w:val="Encabezado"/>
    </w:pPr>
  </w:p>
  <w:p w:rsidR="009C5194" w:rsidRDefault="009C5194">
    <w:pPr>
      <w:pStyle w:val="Encabezado"/>
    </w:pPr>
  </w:p>
  <w:p w:rsidR="009C5194" w:rsidRDefault="009C51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1A6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087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A48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C7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C441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0E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E41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D14D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F60838"/>
    <w:multiLevelType w:val="hybridMultilevel"/>
    <w:tmpl w:val="57604F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F354B"/>
    <w:multiLevelType w:val="multilevel"/>
    <w:tmpl w:val="C7C09CFE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EAB22" w:themeColor="accent6"/>
      </w:rPr>
    </w:lvl>
  </w:abstractNum>
  <w:abstractNum w:abstractNumId="10" w15:restartNumberingAfterBreak="0">
    <w:nsid w:val="045E2BBA"/>
    <w:multiLevelType w:val="hybridMultilevel"/>
    <w:tmpl w:val="6388F326"/>
    <w:lvl w:ilvl="0" w:tplc="9F0056B2">
      <w:start w:val="1"/>
      <w:numFmt w:val="lowerLetter"/>
      <w:pStyle w:val="Listaalfabticaconttulo"/>
      <w:lvlText w:val="%1)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F77BAF"/>
    <w:multiLevelType w:val="hybridMultilevel"/>
    <w:tmpl w:val="B00E7D4E"/>
    <w:lvl w:ilvl="0" w:tplc="AA305DE8">
      <w:start w:val="1"/>
      <w:numFmt w:val="lowerLetter"/>
      <w:pStyle w:val="TablaListaAlfabtica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8C687E"/>
    <w:multiLevelType w:val="hybridMultilevel"/>
    <w:tmpl w:val="E5BC0298"/>
    <w:lvl w:ilvl="0" w:tplc="0FC67D64">
      <w:start w:val="1"/>
      <w:numFmt w:val="decimal"/>
      <w:pStyle w:val="Listanumricaconttulo"/>
      <w:lvlText w:val="%1.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3F29B5"/>
    <w:multiLevelType w:val="multilevel"/>
    <w:tmpl w:val="345C18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781B36"/>
    <w:multiLevelType w:val="multilevel"/>
    <w:tmpl w:val="040A001D"/>
    <w:styleLink w:val="ListaSGNTJ1"/>
    <w:lvl w:ilvl="0">
      <w:start w:val="1"/>
      <w:numFmt w:val="bullet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15" w15:restartNumberingAfterBreak="0">
    <w:nsid w:val="10681B56"/>
    <w:multiLevelType w:val="hybridMultilevel"/>
    <w:tmpl w:val="A44EB3A2"/>
    <w:lvl w:ilvl="0" w:tplc="CE16B2E0">
      <w:start w:val="1"/>
      <w:numFmt w:val="decimal"/>
      <w:pStyle w:val="TablaListaNumrica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112671"/>
    <w:multiLevelType w:val="hybridMultilevel"/>
    <w:tmpl w:val="1C262E06"/>
    <w:lvl w:ilvl="0" w:tplc="52643C4E">
      <w:start w:val="1"/>
      <w:numFmt w:val="bullet"/>
      <w:lvlText w:val=""/>
      <w:lvlJc w:val="left"/>
      <w:pPr>
        <w:tabs>
          <w:tab w:val="num" w:pos="1276"/>
        </w:tabs>
        <w:ind w:left="1276" w:hanging="425"/>
      </w:pPr>
      <w:rPr>
        <w:rFonts w:ascii="Wingdings 3" w:hAnsi="Wingdings 3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D174A0"/>
    <w:multiLevelType w:val="multilevel"/>
    <w:tmpl w:val="F5EAD2CE"/>
    <w:styleLink w:val="ListaSGNTJ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EAB22" w:themeColor="accent6"/>
      </w:rPr>
    </w:lvl>
  </w:abstractNum>
  <w:abstractNum w:abstractNumId="18" w15:restartNumberingAfterBreak="0">
    <w:nsid w:val="194C244A"/>
    <w:multiLevelType w:val="multilevel"/>
    <w:tmpl w:val="3FC26184"/>
    <w:lvl w:ilvl="0">
      <w:start w:val="1"/>
      <w:numFmt w:val="bullet"/>
      <w:pStyle w:val="TablaVietaNivel1conTtulo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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19" w15:restartNumberingAfterBreak="0">
    <w:nsid w:val="20CE2B14"/>
    <w:multiLevelType w:val="hybridMultilevel"/>
    <w:tmpl w:val="D6365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B2C53"/>
    <w:multiLevelType w:val="multilevel"/>
    <w:tmpl w:val="5F129B12"/>
    <w:lvl w:ilvl="0">
      <w:start w:val="1"/>
      <w:numFmt w:val="decimal"/>
      <w:lvlText w:val="%1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15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5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5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5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2" w:hanging="151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38A1E26"/>
    <w:multiLevelType w:val="hybridMultilevel"/>
    <w:tmpl w:val="8D6E5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B18CB"/>
    <w:multiLevelType w:val="multilevel"/>
    <w:tmpl w:val="631C7EB2"/>
    <w:lvl w:ilvl="0">
      <w:start w:val="1"/>
      <w:numFmt w:val="bullet"/>
      <w:pStyle w:val="VietaNivel1conTitulo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VietaNivel2conTtulo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VietaNivel3conTtulo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VietaNivel4conTtulo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VietaNivel5conTtulo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</w:rPr>
    </w:lvl>
    <w:lvl w:ilvl="5">
      <w:start w:val="1"/>
      <w:numFmt w:val="bullet"/>
      <w:pStyle w:val="VietaNivel6conTtulo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VietaNivel7conTtulo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</w:rPr>
    </w:lvl>
    <w:lvl w:ilvl="7">
      <w:start w:val="1"/>
      <w:numFmt w:val="bullet"/>
      <w:pStyle w:val="VietaNivel8conTtulo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VietaNivel9conTtulo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EAB22" w:themeColor="accent6"/>
      </w:rPr>
    </w:lvl>
  </w:abstractNum>
  <w:abstractNum w:abstractNumId="23" w15:restartNumberingAfterBreak="0">
    <w:nsid w:val="2B5B7E04"/>
    <w:multiLevelType w:val="multilevel"/>
    <w:tmpl w:val="DF207A8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conTtulo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TablaVietaNivel3conTtulo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TablaVietaNivel4conTtulo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TablaVietaNivel5conTtulo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TablaVietaNivel6conTtulo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TablaVietaNivel7conTutlo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TablaVietaNivel9conTtulo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24" w15:restartNumberingAfterBreak="0">
    <w:nsid w:val="2BC441B4"/>
    <w:multiLevelType w:val="multilevel"/>
    <w:tmpl w:val="30A8130C"/>
    <w:lvl w:ilvl="0">
      <w:start w:val="1"/>
      <w:numFmt w:val="bullet"/>
      <w:pStyle w:val="Vietanivel1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pStyle w:val="Vietanivel2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pStyle w:val="Vietanivel3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pStyle w:val="Vietanivel4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25" w15:restartNumberingAfterBreak="0">
    <w:nsid w:val="2C9223A3"/>
    <w:multiLevelType w:val="multilevel"/>
    <w:tmpl w:val="F3828832"/>
    <w:styleLink w:val="Estilo1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EAB22" w:themeColor="accent6"/>
      </w:rPr>
    </w:lvl>
  </w:abstractNum>
  <w:abstractNum w:abstractNumId="26" w15:restartNumberingAfterBreak="0">
    <w:nsid w:val="2CE15C51"/>
    <w:multiLevelType w:val="multilevel"/>
    <w:tmpl w:val="E46A3E0A"/>
    <w:lvl w:ilvl="0">
      <w:start w:val="1"/>
      <w:numFmt w:val="bullet"/>
      <w:lvlText w:val=""/>
      <w:lvlJc w:val="left"/>
      <w:pPr>
        <w:tabs>
          <w:tab w:val="num" w:pos="737"/>
        </w:tabs>
        <w:ind w:left="851" w:hanging="491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283"/>
      </w:pPr>
      <w:rPr>
        <w:rFonts w:ascii="Symbol" w:hAnsi="Symbol" w:hint="default"/>
        <w:color w:val="3EAB22" w:themeColor="accent6"/>
      </w:rPr>
    </w:lvl>
  </w:abstractNum>
  <w:abstractNum w:abstractNumId="27" w15:restartNumberingAfterBreak="0">
    <w:nsid w:val="366C0F98"/>
    <w:multiLevelType w:val="hybridMultilevel"/>
    <w:tmpl w:val="FFE6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D6642"/>
    <w:multiLevelType w:val="multilevel"/>
    <w:tmpl w:val="3796004E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TablaVietaNivel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TablaVietaNivel4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TablaVietaNivel5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TablaVietaNivel6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TablaVietaNivel7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pStyle w:val="TablaVietaNivel8conTtulo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TablaVietaNivel9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29" w15:restartNumberingAfterBreak="0">
    <w:nsid w:val="444B46D0"/>
    <w:multiLevelType w:val="multilevel"/>
    <w:tmpl w:val="DD2C9AAC"/>
    <w:styleLink w:val="ListaSGNTJ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14:numForm w14:val="lining"/>
        <w14:numSpacing w14:val="tabular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A848EA"/>
    <w:multiLevelType w:val="hybridMultilevel"/>
    <w:tmpl w:val="02DAD4D4"/>
    <w:lvl w:ilvl="0" w:tplc="94F06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91505"/>
    <w:multiLevelType w:val="hybridMultilevel"/>
    <w:tmpl w:val="106662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168EC"/>
    <w:multiLevelType w:val="hybridMultilevel"/>
    <w:tmpl w:val="09CAC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322C0"/>
    <w:multiLevelType w:val="hybridMultilevel"/>
    <w:tmpl w:val="57524F30"/>
    <w:lvl w:ilvl="0" w:tplc="5B009464">
      <w:start w:val="1"/>
      <w:numFmt w:val="lowerLetter"/>
      <w:pStyle w:val="Listaalfabtica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F1161C"/>
    <w:multiLevelType w:val="multilevel"/>
    <w:tmpl w:val="76A049FE"/>
    <w:lvl w:ilvl="0">
      <w:start w:val="1"/>
      <w:numFmt w:val="bullet"/>
      <w:pStyle w:val="TablaVietaNivel1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35" w15:restartNumberingAfterBreak="0">
    <w:nsid w:val="636616E9"/>
    <w:multiLevelType w:val="multilevel"/>
    <w:tmpl w:val="D9B47A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4B42343"/>
    <w:multiLevelType w:val="hybridMultilevel"/>
    <w:tmpl w:val="A0DA5D5C"/>
    <w:lvl w:ilvl="0" w:tplc="83FC02AA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6A0A15"/>
    <w:multiLevelType w:val="multilevel"/>
    <w:tmpl w:val="6896C0E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38" w15:restartNumberingAfterBreak="0">
    <w:nsid w:val="6EA04143"/>
    <w:multiLevelType w:val="hybridMultilevel"/>
    <w:tmpl w:val="8070D51E"/>
    <w:lvl w:ilvl="0" w:tplc="4A90ED66">
      <w:start w:val="1"/>
      <w:numFmt w:val="decimal"/>
      <w:pStyle w:val="Listanumric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6C6335"/>
    <w:multiLevelType w:val="multilevel"/>
    <w:tmpl w:val="84147DB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700" w:hanging="216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280" w:hanging="25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</w:abstractNum>
  <w:abstractNum w:abstractNumId="40" w15:restartNumberingAfterBreak="0">
    <w:nsid w:val="75F22593"/>
    <w:multiLevelType w:val="hybridMultilevel"/>
    <w:tmpl w:val="5B92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B1322"/>
    <w:multiLevelType w:val="hybridMultilevel"/>
    <w:tmpl w:val="8A426692"/>
    <w:lvl w:ilvl="0" w:tplc="71C0443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63AB7"/>
    <w:multiLevelType w:val="multilevel"/>
    <w:tmpl w:val="BB7286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13"/>
  </w:num>
  <w:num w:numId="4">
    <w:abstractNumId w:val="17"/>
  </w:num>
  <w:num w:numId="5">
    <w:abstractNumId w:val="20"/>
  </w:num>
  <w:num w:numId="6">
    <w:abstractNumId w:val="25"/>
  </w:num>
  <w:num w:numId="7">
    <w:abstractNumId w:val="26"/>
  </w:num>
  <w:num w:numId="8">
    <w:abstractNumId w:val="22"/>
  </w:num>
  <w:num w:numId="9">
    <w:abstractNumId w:val="33"/>
  </w:num>
  <w:num w:numId="10">
    <w:abstractNumId w:val="10"/>
  </w:num>
  <w:num w:numId="11">
    <w:abstractNumId w:val="34"/>
  </w:num>
  <w:num w:numId="12">
    <w:abstractNumId w:val="38"/>
  </w:num>
  <w:num w:numId="13">
    <w:abstractNumId w:val="12"/>
  </w:num>
  <w:num w:numId="14">
    <w:abstractNumId w:val="11"/>
  </w:num>
  <w:num w:numId="15">
    <w:abstractNumId w:val="36"/>
  </w:num>
  <w:num w:numId="16">
    <w:abstractNumId w:val="15"/>
  </w:num>
  <w:num w:numId="17">
    <w:abstractNumId w:val="41"/>
  </w:num>
  <w:num w:numId="18">
    <w:abstractNumId w:val="9"/>
  </w:num>
  <w:num w:numId="19">
    <w:abstractNumId w:val="23"/>
  </w:num>
  <w:num w:numId="20">
    <w:abstractNumId w:val="7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5"/>
  </w:num>
  <w:num w:numId="27">
    <w:abstractNumId w:val="4"/>
  </w:num>
  <w:num w:numId="28">
    <w:abstractNumId w:val="23"/>
  </w:num>
  <w:num w:numId="29">
    <w:abstractNumId w:val="18"/>
  </w:num>
  <w:num w:numId="30">
    <w:abstractNumId w:val="37"/>
  </w:num>
  <w:num w:numId="31">
    <w:abstractNumId w:val="28"/>
  </w:num>
  <w:num w:numId="32">
    <w:abstractNumId w:val="16"/>
  </w:num>
  <w:num w:numId="33">
    <w:abstractNumId w:val="31"/>
  </w:num>
  <w:num w:numId="34">
    <w:abstractNumId w:val="27"/>
  </w:num>
  <w:num w:numId="35">
    <w:abstractNumId w:val="32"/>
  </w:num>
  <w:num w:numId="36">
    <w:abstractNumId w:val="35"/>
    <w:lvlOverride w:ilvl="0">
      <w:startOverride w:val="2"/>
    </w:lvlOverride>
    <w:lvlOverride w:ilvl="1">
      <w:startOverride w:val="1"/>
    </w:lvlOverride>
  </w:num>
  <w:num w:numId="37">
    <w:abstractNumId w:val="35"/>
    <w:lvlOverride w:ilvl="0">
      <w:startOverride w:val="2"/>
    </w:lvlOverride>
    <w:lvlOverride w:ilvl="1">
      <w:startOverride w:val="1"/>
    </w:lvlOverride>
  </w:num>
  <w:num w:numId="38">
    <w:abstractNumId w:val="35"/>
  </w:num>
  <w:num w:numId="39">
    <w:abstractNumId w:val="21"/>
  </w:num>
  <w:num w:numId="40">
    <w:abstractNumId w:val="13"/>
  </w:num>
  <w:num w:numId="41">
    <w:abstractNumId w:val="42"/>
  </w:num>
  <w:num w:numId="42">
    <w:abstractNumId w:val="8"/>
  </w:num>
  <w:num w:numId="43">
    <w:abstractNumId w:val="39"/>
  </w:num>
  <w:num w:numId="44">
    <w:abstractNumId w:val="14"/>
  </w:num>
  <w:num w:numId="45">
    <w:abstractNumId w:val="24"/>
  </w:num>
  <w:num w:numId="46">
    <w:abstractNumId w:val="40"/>
  </w:num>
  <w:num w:numId="47">
    <w:abstractNumId w:val="19"/>
  </w:num>
  <w:num w:numId="4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67"/>
    <w:rsid w:val="0000630E"/>
    <w:rsid w:val="0001584B"/>
    <w:rsid w:val="00023E68"/>
    <w:rsid w:val="00032CF0"/>
    <w:rsid w:val="00042159"/>
    <w:rsid w:val="0005036B"/>
    <w:rsid w:val="00051D05"/>
    <w:rsid w:val="00057AC6"/>
    <w:rsid w:val="00060767"/>
    <w:rsid w:val="00067E0E"/>
    <w:rsid w:val="00077F7C"/>
    <w:rsid w:val="00081769"/>
    <w:rsid w:val="00083C9D"/>
    <w:rsid w:val="00086D85"/>
    <w:rsid w:val="00092A2E"/>
    <w:rsid w:val="00095A94"/>
    <w:rsid w:val="0009768F"/>
    <w:rsid w:val="000A2A30"/>
    <w:rsid w:val="000A3A7C"/>
    <w:rsid w:val="000A7520"/>
    <w:rsid w:val="000B1918"/>
    <w:rsid w:val="000B5619"/>
    <w:rsid w:val="000B66BD"/>
    <w:rsid w:val="000C4879"/>
    <w:rsid w:val="000C5707"/>
    <w:rsid w:val="000C6AA4"/>
    <w:rsid w:val="000D2250"/>
    <w:rsid w:val="000D666F"/>
    <w:rsid w:val="000D75A8"/>
    <w:rsid w:val="000E03CC"/>
    <w:rsid w:val="000F1D52"/>
    <w:rsid w:val="000F25AC"/>
    <w:rsid w:val="000F4199"/>
    <w:rsid w:val="00111086"/>
    <w:rsid w:val="00111180"/>
    <w:rsid w:val="00113999"/>
    <w:rsid w:val="00114E21"/>
    <w:rsid w:val="00114FC3"/>
    <w:rsid w:val="00130C8A"/>
    <w:rsid w:val="001339C6"/>
    <w:rsid w:val="00145CA6"/>
    <w:rsid w:val="00170CA9"/>
    <w:rsid w:val="00180BF7"/>
    <w:rsid w:val="001860BE"/>
    <w:rsid w:val="00190992"/>
    <w:rsid w:val="001A03F1"/>
    <w:rsid w:val="001A338B"/>
    <w:rsid w:val="001A5C95"/>
    <w:rsid w:val="001B023B"/>
    <w:rsid w:val="001B1BB9"/>
    <w:rsid w:val="001B73A6"/>
    <w:rsid w:val="001C352D"/>
    <w:rsid w:val="001C3E07"/>
    <w:rsid w:val="001C4854"/>
    <w:rsid w:val="001C5492"/>
    <w:rsid w:val="001C5A23"/>
    <w:rsid w:val="001D0C31"/>
    <w:rsid w:val="001F7DB9"/>
    <w:rsid w:val="001F7E7A"/>
    <w:rsid w:val="002027BB"/>
    <w:rsid w:val="00203FCA"/>
    <w:rsid w:val="00205304"/>
    <w:rsid w:val="00215F03"/>
    <w:rsid w:val="00222A51"/>
    <w:rsid w:val="002242AC"/>
    <w:rsid w:val="002328DF"/>
    <w:rsid w:val="002367B3"/>
    <w:rsid w:val="00241276"/>
    <w:rsid w:val="00247450"/>
    <w:rsid w:val="00250FF8"/>
    <w:rsid w:val="0025272D"/>
    <w:rsid w:val="00253FE3"/>
    <w:rsid w:val="0025410E"/>
    <w:rsid w:val="002549B2"/>
    <w:rsid w:val="00257D24"/>
    <w:rsid w:val="00260A54"/>
    <w:rsid w:val="0026212B"/>
    <w:rsid w:val="0026667D"/>
    <w:rsid w:val="00282D6F"/>
    <w:rsid w:val="00286593"/>
    <w:rsid w:val="00292D8B"/>
    <w:rsid w:val="0029421D"/>
    <w:rsid w:val="002A7D4B"/>
    <w:rsid w:val="002B1766"/>
    <w:rsid w:val="002B76D4"/>
    <w:rsid w:val="002C41BE"/>
    <w:rsid w:val="002C42A4"/>
    <w:rsid w:val="002D29B7"/>
    <w:rsid w:val="002E3A68"/>
    <w:rsid w:val="002E67C7"/>
    <w:rsid w:val="002F3F5C"/>
    <w:rsid w:val="002F4D1E"/>
    <w:rsid w:val="002F6FD1"/>
    <w:rsid w:val="00310AC1"/>
    <w:rsid w:val="00312167"/>
    <w:rsid w:val="003256D2"/>
    <w:rsid w:val="00325D18"/>
    <w:rsid w:val="003300DB"/>
    <w:rsid w:val="00331819"/>
    <w:rsid w:val="003360AC"/>
    <w:rsid w:val="00351221"/>
    <w:rsid w:val="003571BF"/>
    <w:rsid w:val="00357723"/>
    <w:rsid w:val="00367DA9"/>
    <w:rsid w:val="00383661"/>
    <w:rsid w:val="00385910"/>
    <w:rsid w:val="00386294"/>
    <w:rsid w:val="003907A8"/>
    <w:rsid w:val="003915EF"/>
    <w:rsid w:val="00394216"/>
    <w:rsid w:val="003A10EC"/>
    <w:rsid w:val="003A6631"/>
    <w:rsid w:val="003A6913"/>
    <w:rsid w:val="003D6B82"/>
    <w:rsid w:val="003D79A7"/>
    <w:rsid w:val="003E0180"/>
    <w:rsid w:val="003E1FF3"/>
    <w:rsid w:val="004012A7"/>
    <w:rsid w:val="00410117"/>
    <w:rsid w:val="00416E6A"/>
    <w:rsid w:val="004205A5"/>
    <w:rsid w:val="00423801"/>
    <w:rsid w:val="004238BA"/>
    <w:rsid w:val="00424214"/>
    <w:rsid w:val="0043302A"/>
    <w:rsid w:val="00434030"/>
    <w:rsid w:val="00434111"/>
    <w:rsid w:val="0045177D"/>
    <w:rsid w:val="00454985"/>
    <w:rsid w:val="00455273"/>
    <w:rsid w:val="004616F0"/>
    <w:rsid w:val="00461D26"/>
    <w:rsid w:val="004654F4"/>
    <w:rsid w:val="0047708A"/>
    <w:rsid w:val="00477E81"/>
    <w:rsid w:val="00482A76"/>
    <w:rsid w:val="00483AEA"/>
    <w:rsid w:val="00483B99"/>
    <w:rsid w:val="00485FF0"/>
    <w:rsid w:val="004A6EC6"/>
    <w:rsid w:val="004B0C02"/>
    <w:rsid w:val="004B66EE"/>
    <w:rsid w:val="004C185D"/>
    <w:rsid w:val="004C6C4A"/>
    <w:rsid w:val="004E1A2E"/>
    <w:rsid w:val="004F118F"/>
    <w:rsid w:val="004F4851"/>
    <w:rsid w:val="00502A96"/>
    <w:rsid w:val="00510335"/>
    <w:rsid w:val="00512E4E"/>
    <w:rsid w:val="005142CB"/>
    <w:rsid w:val="005213E2"/>
    <w:rsid w:val="0052422E"/>
    <w:rsid w:val="0053019B"/>
    <w:rsid w:val="00532549"/>
    <w:rsid w:val="00543A5A"/>
    <w:rsid w:val="00552480"/>
    <w:rsid w:val="00560E75"/>
    <w:rsid w:val="005632F9"/>
    <w:rsid w:val="0056401F"/>
    <w:rsid w:val="00572950"/>
    <w:rsid w:val="00572A25"/>
    <w:rsid w:val="005763BE"/>
    <w:rsid w:val="00577601"/>
    <w:rsid w:val="00582CD9"/>
    <w:rsid w:val="00590107"/>
    <w:rsid w:val="00591F5C"/>
    <w:rsid w:val="005A1ED7"/>
    <w:rsid w:val="005A4CBD"/>
    <w:rsid w:val="005B06D8"/>
    <w:rsid w:val="005C050C"/>
    <w:rsid w:val="005C577A"/>
    <w:rsid w:val="005D0C53"/>
    <w:rsid w:val="005D6607"/>
    <w:rsid w:val="005F72F3"/>
    <w:rsid w:val="00605769"/>
    <w:rsid w:val="00607018"/>
    <w:rsid w:val="0061527D"/>
    <w:rsid w:val="00616204"/>
    <w:rsid w:val="006179E0"/>
    <w:rsid w:val="006214BB"/>
    <w:rsid w:val="006250FC"/>
    <w:rsid w:val="0063038C"/>
    <w:rsid w:val="00635CB1"/>
    <w:rsid w:val="0064150A"/>
    <w:rsid w:val="00645461"/>
    <w:rsid w:val="00650282"/>
    <w:rsid w:val="006542C1"/>
    <w:rsid w:val="0065626A"/>
    <w:rsid w:val="006567D3"/>
    <w:rsid w:val="00671B14"/>
    <w:rsid w:val="00674A65"/>
    <w:rsid w:val="006750F4"/>
    <w:rsid w:val="00675D41"/>
    <w:rsid w:val="006801C4"/>
    <w:rsid w:val="00684222"/>
    <w:rsid w:val="00685B96"/>
    <w:rsid w:val="0068750B"/>
    <w:rsid w:val="006C1934"/>
    <w:rsid w:val="006C5415"/>
    <w:rsid w:val="006D0134"/>
    <w:rsid w:val="006D4B97"/>
    <w:rsid w:val="006E058F"/>
    <w:rsid w:val="006E7CB3"/>
    <w:rsid w:val="006F3618"/>
    <w:rsid w:val="006F53FF"/>
    <w:rsid w:val="006F6BA5"/>
    <w:rsid w:val="006F751A"/>
    <w:rsid w:val="00704850"/>
    <w:rsid w:val="00727110"/>
    <w:rsid w:val="00730A60"/>
    <w:rsid w:val="00737271"/>
    <w:rsid w:val="007533E8"/>
    <w:rsid w:val="00765BCD"/>
    <w:rsid w:val="007704B1"/>
    <w:rsid w:val="00783886"/>
    <w:rsid w:val="00784B2D"/>
    <w:rsid w:val="00785C70"/>
    <w:rsid w:val="00790495"/>
    <w:rsid w:val="00794E24"/>
    <w:rsid w:val="007B2154"/>
    <w:rsid w:val="007B720E"/>
    <w:rsid w:val="007B7848"/>
    <w:rsid w:val="007C1192"/>
    <w:rsid w:val="007D37BE"/>
    <w:rsid w:val="007D4941"/>
    <w:rsid w:val="007D49AE"/>
    <w:rsid w:val="007D64DC"/>
    <w:rsid w:val="007E4DF7"/>
    <w:rsid w:val="007E6D3C"/>
    <w:rsid w:val="007F701A"/>
    <w:rsid w:val="008118E7"/>
    <w:rsid w:val="00816841"/>
    <w:rsid w:val="00827655"/>
    <w:rsid w:val="00830B23"/>
    <w:rsid w:val="008432A2"/>
    <w:rsid w:val="00844440"/>
    <w:rsid w:val="00847C8C"/>
    <w:rsid w:val="00863204"/>
    <w:rsid w:val="00865536"/>
    <w:rsid w:val="00865FD5"/>
    <w:rsid w:val="00871F5D"/>
    <w:rsid w:val="00873FAB"/>
    <w:rsid w:val="00881AC3"/>
    <w:rsid w:val="00884EED"/>
    <w:rsid w:val="00885222"/>
    <w:rsid w:val="008924B6"/>
    <w:rsid w:val="00893F4A"/>
    <w:rsid w:val="00894914"/>
    <w:rsid w:val="008959CB"/>
    <w:rsid w:val="008A0090"/>
    <w:rsid w:val="008A12EC"/>
    <w:rsid w:val="008B08C8"/>
    <w:rsid w:val="008B33A7"/>
    <w:rsid w:val="008C4E36"/>
    <w:rsid w:val="008F0B42"/>
    <w:rsid w:val="008F7C21"/>
    <w:rsid w:val="009023F6"/>
    <w:rsid w:val="0090633A"/>
    <w:rsid w:val="00921EB4"/>
    <w:rsid w:val="0094228E"/>
    <w:rsid w:val="00944C5A"/>
    <w:rsid w:val="00947B28"/>
    <w:rsid w:val="00954465"/>
    <w:rsid w:val="00961AEF"/>
    <w:rsid w:val="00962E80"/>
    <w:rsid w:val="00966590"/>
    <w:rsid w:val="00972218"/>
    <w:rsid w:val="00975DCE"/>
    <w:rsid w:val="00987F5B"/>
    <w:rsid w:val="00994BD1"/>
    <w:rsid w:val="009969BA"/>
    <w:rsid w:val="009A063A"/>
    <w:rsid w:val="009A0EF2"/>
    <w:rsid w:val="009B43F8"/>
    <w:rsid w:val="009C1C92"/>
    <w:rsid w:val="009C232B"/>
    <w:rsid w:val="009C2BE0"/>
    <w:rsid w:val="009C5194"/>
    <w:rsid w:val="009D07F1"/>
    <w:rsid w:val="009D775D"/>
    <w:rsid w:val="009E3CF0"/>
    <w:rsid w:val="009E7E24"/>
    <w:rsid w:val="009F04A8"/>
    <w:rsid w:val="00A04809"/>
    <w:rsid w:val="00A16FBF"/>
    <w:rsid w:val="00A171EB"/>
    <w:rsid w:val="00A21A3D"/>
    <w:rsid w:val="00A2619E"/>
    <w:rsid w:val="00A30129"/>
    <w:rsid w:val="00A30E3E"/>
    <w:rsid w:val="00A36B4F"/>
    <w:rsid w:val="00A554C1"/>
    <w:rsid w:val="00A65D68"/>
    <w:rsid w:val="00A744B6"/>
    <w:rsid w:val="00A755FD"/>
    <w:rsid w:val="00A80EB8"/>
    <w:rsid w:val="00A8137E"/>
    <w:rsid w:val="00A91392"/>
    <w:rsid w:val="00AB2050"/>
    <w:rsid w:val="00AB7E19"/>
    <w:rsid w:val="00AC4057"/>
    <w:rsid w:val="00AE32AF"/>
    <w:rsid w:val="00AE491A"/>
    <w:rsid w:val="00AF1814"/>
    <w:rsid w:val="00B023B4"/>
    <w:rsid w:val="00B04973"/>
    <w:rsid w:val="00B119B5"/>
    <w:rsid w:val="00B276E5"/>
    <w:rsid w:val="00B3096A"/>
    <w:rsid w:val="00B37AC2"/>
    <w:rsid w:val="00B53271"/>
    <w:rsid w:val="00B9653A"/>
    <w:rsid w:val="00B97D8A"/>
    <w:rsid w:val="00BA1F99"/>
    <w:rsid w:val="00BA3174"/>
    <w:rsid w:val="00BA6B10"/>
    <w:rsid w:val="00BB7BE7"/>
    <w:rsid w:val="00BC153D"/>
    <w:rsid w:val="00BC675E"/>
    <w:rsid w:val="00BE2016"/>
    <w:rsid w:val="00BE4B97"/>
    <w:rsid w:val="00BF38E2"/>
    <w:rsid w:val="00BF6B63"/>
    <w:rsid w:val="00C0124F"/>
    <w:rsid w:val="00C049D8"/>
    <w:rsid w:val="00C256B4"/>
    <w:rsid w:val="00C263D4"/>
    <w:rsid w:val="00C40413"/>
    <w:rsid w:val="00C410E1"/>
    <w:rsid w:val="00C4485A"/>
    <w:rsid w:val="00C51198"/>
    <w:rsid w:val="00C54619"/>
    <w:rsid w:val="00C61D32"/>
    <w:rsid w:val="00C66DB2"/>
    <w:rsid w:val="00C84DD1"/>
    <w:rsid w:val="00C91B99"/>
    <w:rsid w:val="00C9567C"/>
    <w:rsid w:val="00C95ECA"/>
    <w:rsid w:val="00CA7163"/>
    <w:rsid w:val="00CB0ABB"/>
    <w:rsid w:val="00CB0F90"/>
    <w:rsid w:val="00CB5DCB"/>
    <w:rsid w:val="00CC4429"/>
    <w:rsid w:val="00CC7570"/>
    <w:rsid w:val="00CE160F"/>
    <w:rsid w:val="00D111E2"/>
    <w:rsid w:val="00D1185A"/>
    <w:rsid w:val="00D14DE5"/>
    <w:rsid w:val="00D2188B"/>
    <w:rsid w:val="00D24F35"/>
    <w:rsid w:val="00D44F17"/>
    <w:rsid w:val="00D452CD"/>
    <w:rsid w:val="00D46484"/>
    <w:rsid w:val="00D4671E"/>
    <w:rsid w:val="00D474B6"/>
    <w:rsid w:val="00D475C3"/>
    <w:rsid w:val="00D51F76"/>
    <w:rsid w:val="00D53046"/>
    <w:rsid w:val="00D65EBB"/>
    <w:rsid w:val="00D724C6"/>
    <w:rsid w:val="00D76C59"/>
    <w:rsid w:val="00D814BB"/>
    <w:rsid w:val="00D95B11"/>
    <w:rsid w:val="00DA0D3D"/>
    <w:rsid w:val="00DA0E96"/>
    <w:rsid w:val="00DA2044"/>
    <w:rsid w:val="00DB2F17"/>
    <w:rsid w:val="00DB4BA5"/>
    <w:rsid w:val="00DC36EB"/>
    <w:rsid w:val="00DC53B7"/>
    <w:rsid w:val="00DD22C0"/>
    <w:rsid w:val="00DF565D"/>
    <w:rsid w:val="00E05378"/>
    <w:rsid w:val="00E224DB"/>
    <w:rsid w:val="00E3045B"/>
    <w:rsid w:val="00E47921"/>
    <w:rsid w:val="00E67426"/>
    <w:rsid w:val="00E71267"/>
    <w:rsid w:val="00E72028"/>
    <w:rsid w:val="00E74AA6"/>
    <w:rsid w:val="00E74FFD"/>
    <w:rsid w:val="00E76A2F"/>
    <w:rsid w:val="00E84BF6"/>
    <w:rsid w:val="00E912F9"/>
    <w:rsid w:val="00EA11CE"/>
    <w:rsid w:val="00ED0EA9"/>
    <w:rsid w:val="00ED4335"/>
    <w:rsid w:val="00EE6BAB"/>
    <w:rsid w:val="00EE74EF"/>
    <w:rsid w:val="00EF47BA"/>
    <w:rsid w:val="00EF53AC"/>
    <w:rsid w:val="00F02B6A"/>
    <w:rsid w:val="00F051D0"/>
    <w:rsid w:val="00F07B54"/>
    <w:rsid w:val="00F15E22"/>
    <w:rsid w:val="00F179A8"/>
    <w:rsid w:val="00F225C5"/>
    <w:rsid w:val="00F2386E"/>
    <w:rsid w:val="00F40B17"/>
    <w:rsid w:val="00F450CB"/>
    <w:rsid w:val="00F45432"/>
    <w:rsid w:val="00F635F8"/>
    <w:rsid w:val="00F644AA"/>
    <w:rsid w:val="00F74A4E"/>
    <w:rsid w:val="00F81A05"/>
    <w:rsid w:val="00F9021C"/>
    <w:rsid w:val="00F907BC"/>
    <w:rsid w:val="00F91489"/>
    <w:rsid w:val="00F92FDD"/>
    <w:rsid w:val="00FB77A9"/>
    <w:rsid w:val="00FC3948"/>
    <w:rsid w:val="00FC4EFD"/>
    <w:rsid w:val="00FD419A"/>
    <w:rsid w:val="00FF1193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49CA-A614-465B-9043-67B07A4F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549"/>
    <w:pPr>
      <w:spacing w:line="276" w:lineRule="auto"/>
      <w:jc w:val="both"/>
    </w:pPr>
    <w:rPr>
      <w:sz w:val="22"/>
      <w:lang w:val="es-ES"/>
    </w:rPr>
  </w:style>
  <w:style w:type="paragraph" w:styleId="Ttulo1">
    <w:name w:val="heading 1"/>
    <w:aliases w:val="02. Título 1"/>
    <w:basedOn w:val="Normal"/>
    <w:next w:val="Normal"/>
    <w:link w:val="Ttulo1Car"/>
    <w:qFormat/>
    <w:rsid w:val="00830B23"/>
    <w:pPr>
      <w:outlineLvl w:val="0"/>
    </w:pPr>
    <w:rPr>
      <w:rFonts w:ascii="Arial Negrita" w:hAnsi="Arial Negrita"/>
      <w:b/>
      <w:caps/>
      <w:color w:val="0759A3" w:themeColor="text2"/>
      <w:spacing w:val="10"/>
      <w:kern w:val="28"/>
      <w:sz w:val="28"/>
    </w:rPr>
  </w:style>
  <w:style w:type="paragraph" w:styleId="Ttulo2">
    <w:name w:val="heading 2"/>
    <w:aliases w:val="03. Título 2"/>
    <w:basedOn w:val="Normal"/>
    <w:next w:val="Normal"/>
    <w:link w:val="Ttulo2Car"/>
    <w:uiPriority w:val="1"/>
    <w:qFormat/>
    <w:rsid w:val="00282D6F"/>
    <w:pPr>
      <w:tabs>
        <w:tab w:val="left" w:pos="1985"/>
      </w:tabs>
      <w:outlineLvl w:val="1"/>
    </w:pPr>
    <w:rPr>
      <w:rFonts w:ascii="Arial Narrow" w:hAnsi="Arial Narrow"/>
      <w:b/>
      <w:color w:val="272727" w:themeColor="text1" w:themeShade="80"/>
      <w:position w:val="-6"/>
      <w:sz w:val="28"/>
    </w:rPr>
  </w:style>
  <w:style w:type="paragraph" w:styleId="Ttulo3">
    <w:name w:val="heading 3"/>
    <w:aliases w:val="04. Título 3"/>
    <w:basedOn w:val="Prrafodelista"/>
    <w:next w:val="Normal"/>
    <w:link w:val="Ttulo3Car"/>
    <w:qFormat/>
    <w:rsid w:val="002F4D1E"/>
    <w:pPr>
      <w:ind w:left="0"/>
      <w:outlineLvl w:val="2"/>
    </w:pPr>
    <w:rPr>
      <w:rFonts w:ascii="Arial Narrow" w:hAnsi="Arial Narrow"/>
      <w:b/>
      <w:color w:val="808080" w:themeColor="background1" w:themeShade="80"/>
      <w:sz w:val="28"/>
    </w:rPr>
  </w:style>
  <w:style w:type="paragraph" w:styleId="Ttulo4">
    <w:name w:val="heading 4"/>
    <w:aliases w:val="05. Título 4"/>
    <w:basedOn w:val="Normal"/>
    <w:next w:val="Normal"/>
    <w:link w:val="Ttulo4Car"/>
    <w:qFormat/>
    <w:rsid w:val="005632F9"/>
    <w:pPr>
      <w:outlineLvl w:val="3"/>
    </w:pPr>
    <w:rPr>
      <w:b/>
      <w:color w:val="4E4E4E" w:themeColor="text1"/>
    </w:rPr>
  </w:style>
  <w:style w:type="paragraph" w:styleId="Ttulo5">
    <w:name w:val="heading 5"/>
    <w:aliases w:val="09. Título 5"/>
    <w:basedOn w:val="Normal"/>
    <w:next w:val="Normal"/>
    <w:link w:val="Ttulo5Car"/>
    <w:rsid w:val="002F4D1E"/>
    <w:pPr>
      <w:outlineLvl w:val="4"/>
    </w:pPr>
    <w:rPr>
      <w:b/>
      <w:i/>
      <w:color w:val="A6A6A6" w:themeColor="background1" w:themeShade="A6"/>
    </w:rPr>
  </w:style>
  <w:style w:type="paragraph" w:styleId="Ttulo6">
    <w:name w:val="heading 6"/>
    <w:aliases w:val="10. Título 6"/>
    <w:basedOn w:val="Normal"/>
    <w:next w:val="Normal"/>
    <w:link w:val="Ttulo6Car"/>
    <w:rsid w:val="002F4D1E"/>
    <w:pPr>
      <w:outlineLvl w:val="5"/>
    </w:pPr>
    <w:rPr>
      <w:b/>
      <w:color w:val="A6A6A6" w:themeColor="background1" w:themeShade="A6"/>
    </w:rPr>
  </w:style>
  <w:style w:type="paragraph" w:styleId="Ttulo7">
    <w:name w:val="heading 7"/>
    <w:aliases w:val="11. Título 7"/>
    <w:basedOn w:val="Ttulo6"/>
    <w:next w:val="Normal"/>
    <w:link w:val="Ttulo7Car"/>
    <w:rsid w:val="00827655"/>
    <w:pPr>
      <w:numPr>
        <w:ilvl w:val="6"/>
      </w:numPr>
      <w:ind w:left="1418" w:hanging="1418"/>
      <w:outlineLvl w:val="6"/>
    </w:pPr>
    <w:rPr>
      <w:i/>
    </w:rPr>
  </w:style>
  <w:style w:type="paragraph" w:styleId="Ttulo8">
    <w:name w:val="heading 8"/>
    <w:aliases w:val="Anexo"/>
    <w:basedOn w:val="Ttulo6"/>
    <w:next w:val="Normal"/>
    <w:link w:val="Ttulo8Car"/>
    <w:rsid w:val="00D76C59"/>
    <w:pPr>
      <w:numPr>
        <w:ilvl w:val="7"/>
      </w:numPr>
      <w:ind w:left="1560" w:hanging="1560"/>
      <w:outlineLvl w:val="7"/>
    </w:pPr>
    <w:rPr>
      <w:i/>
    </w:rPr>
  </w:style>
  <w:style w:type="paragraph" w:styleId="Ttulo9">
    <w:name w:val="heading 9"/>
    <w:aliases w:val="Apéndice"/>
    <w:basedOn w:val="Normal"/>
    <w:next w:val="Normal"/>
    <w:link w:val="Ttulo9Car"/>
    <w:rsid w:val="002F4D1E"/>
    <w:pPr>
      <w:outlineLvl w:val="8"/>
    </w:pPr>
    <w:rPr>
      <w:i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0C8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02. Título 1 Car"/>
    <w:basedOn w:val="Fuentedeprrafopredeter"/>
    <w:link w:val="Ttulo1"/>
    <w:uiPriority w:val="1"/>
    <w:rsid w:val="00830B23"/>
    <w:rPr>
      <w:rFonts w:ascii="Arial Negrita" w:hAnsi="Arial Negrita"/>
      <w:b/>
      <w:caps/>
      <w:color w:val="0759A3" w:themeColor="text2"/>
      <w:spacing w:val="10"/>
      <w:kern w:val="28"/>
      <w:sz w:val="28"/>
      <w:lang w:val="es-ES"/>
    </w:rPr>
  </w:style>
  <w:style w:type="character" w:customStyle="1" w:styleId="Ttulo2Car">
    <w:name w:val="Título 2 Car"/>
    <w:aliases w:val="03. Título 2 Car"/>
    <w:basedOn w:val="Fuentedeprrafopredeter"/>
    <w:link w:val="Ttulo2"/>
    <w:uiPriority w:val="1"/>
    <w:rsid w:val="00502A96"/>
    <w:rPr>
      <w:rFonts w:ascii="Arial Narrow" w:hAnsi="Arial Narrow"/>
      <w:b/>
      <w:color w:val="272727" w:themeColor="text1" w:themeShade="80"/>
      <w:position w:val="-6"/>
      <w:sz w:val="28"/>
      <w:lang w:val="es-ES"/>
    </w:rPr>
  </w:style>
  <w:style w:type="character" w:customStyle="1" w:styleId="Ttulo3Car">
    <w:name w:val="Título 3 Car"/>
    <w:aliases w:val="04. Título 3 Car"/>
    <w:basedOn w:val="Fuentedeprrafopredeter"/>
    <w:link w:val="Ttulo3"/>
    <w:uiPriority w:val="1"/>
    <w:rsid w:val="002F4D1E"/>
    <w:rPr>
      <w:rFonts w:ascii="Arial Narrow" w:hAnsi="Arial Narrow"/>
      <w:b/>
      <w:color w:val="808080" w:themeColor="background1" w:themeShade="80"/>
      <w:sz w:val="28"/>
      <w:lang w:val="es-ES"/>
    </w:rPr>
  </w:style>
  <w:style w:type="character" w:customStyle="1" w:styleId="Ttulo4Car">
    <w:name w:val="Título 4 Car"/>
    <w:aliases w:val="05. Título 4 Car"/>
    <w:basedOn w:val="Fuentedeprrafopredeter"/>
    <w:link w:val="Ttulo4"/>
    <w:uiPriority w:val="1"/>
    <w:rsid w:val="00502A96"/>
    <w:rPr>
      <w:b/>
      <w:color w:val="4E4E4E" w:themeColor="text1"/>
      <w:sz w:val="22"/>
      <w:lang w:val="es-ES"/>
    </w:rPr>
  </w:style>
  <w:style w:type="character" w:customStyle="1" w:styleId="Ttulo5Car">
    <w:name w:val="Título 5 Car"/>
    <w:aliases w:val="09. Título 5 Car"/>
    <w:basedOn w:val="Fuentedeprrafopredeter"/>
    <w:link w:val="Ttulo5"/>
    <w:uiPriority w:val="2"/>
    <w:rsid w:val="002F4D1E"/>
    <w:rPr>
      <w:b/>
      <w:i/>
      <w:color w:val="A6A6A6" w:themeColor="background1" w:themeShade="A6"/>
      <w:sz w:val="22"/>
      <w:lang w:val="es-ES"/>
    </w:rPr>
  </w:style>
  <w:style w:type="character" w:customStyle="1" w:styleId="Ttulo6Car">
    <w:name w:val="Título 6 Car"/>
    <w:aliases w:val="10. Título 6 Car"/>
    <w:basedOn w:val="Fuentedeprrafopredeter"/>
    <w:link w:val="Ttulo6"/>
    <w:uiPriority w:val="2"/>
    <w:rsid w:val="002F4D1E"/>
    <w:rPr>
      <w:b/>
      <w:color w:val="A6A6A6" w:themeColor="background1" w:themeShade="A6"/>
      <w:sz w:val="22"/>
      <w:lang w:val="es-ES"/>
    </w:rPr>
  </w:style>
  <w:style w:type="character" w:customStyle="1" w:styleId="Ttulo7Car">
    <w:name w:val="Título 7 Car"/>
    <w:aliases w:val="11. Título 7 Car"/>
    <w:basedOn w:val="Fuentedeprrafopredeter"/>
    <w:link w:val="Ttulo7"/>
    <w:uiPriority w:val="2"/>
    <w:rsid w:val="00532549"/>
    <w:rPr>
      <w:b/>
      <w:i/>
      <w:color w:val="3EAB22" w:themeColor="accent6"/>
      <w:sz w:val="22"/>
      <w:lang w:val="es-ES"/>
    </w:rPr>
  </w:style>
  <w:style w:type="numbering" w:customStyle="1" w:styleId="ListaSGNTJ0">
    <w:name w:val="ListaSGNTJ"/>
    <w:uiPriority w:val="99"/>
    <w:rsid w:val="00C4485A"/>
    <w:pPr>
      <w:numPr>
        <w:numId w:val="1"/>
      </w:numPr>
    </w:pPr>
  </w:style>
  <w:style w:type="numbering" w:customStyle="1" w:styleId="ListaSGNTJ">
    <w:name w:val="Lista SGNTJ"/>
    <w:uiPriority w:val="99"/>
    <w:rsid w:val="001F7E7A"/>
    <w:pPr>
      <w:numPr>
        <w:numId w:val="4"/>
      </w:numPr>
    </w:pPr>
  </w:style>
  <w:style w:type="character" w:customStyle="1" w:styleId="Ttulo9Car">
    <w:name w:val="Título 9 Car"/>
    <w:aliases w:val="Apéndice Car"/>
    <w:basedOn w:val="Fuentedeprrafopredeter"/>
    <w:link w:val="Ttulo9"/>
    <w:uiPriority w:val="9"/>
    <w:semiHidden/>
    <w:rsid w:val="002F4D1E"/>
    <w:rPr>
      <w:i/>
      <w:color w:val="808080" w:themeColor="background1" w:themeShade="80"/>
      <w:sz w:val="22"/>
      <w:lang w:val="es-ES"/>
    </w:rPr>
  </w:style>
  <w:style w:type="character" w:customStyle="1" w:styleId="Ttulo8Car">
    <w:name w:val="Título 8 Car"/>
    <w:aliases w:val="Anexo Car"/>
    <w:basedOn w:val="Fuentedeprrafopredeter"/>
    <w:link w:val="Ttulo8"/>
    <w:uiPriority w:val="9"/>
    <w:semiHidden/>
    <w:rsid w:val="00D76C59"/>
    <w:rPr>
      <w:b/>
      <w:i/>
      <w:color w:val="3EAB22" w:themeColor="accent6"/>
      <w:sz w:val="22"/>
      <w:lang w:val="es-ES"/>
    </w:rPr>
  </w:style>
  <w:style w:type="paragraph" w:styleId="Puesto">
    <w:name w:val="Title"/>
    <w:basedOn w:val="Normal"/>
    <w:next w:val="Normal"/>
    <w:link w:val="PuestoCar"/>
    <w:uiPriority w:val="10"/>
    <w:rsid w:val="00EF53AC"/>
    <w:rPr>
      <w:b/>
      <w:color w:val="0759A3" w:themeColor="text2"/>
      <w:sz w:val="32"/>
    </w:rPr>
  </w:style>
  <w:style w:type="character" w:customStyle="1" w:styleId="PuestoCar">
    <w:name w:val="Puesto Car"/>
    <w:basedOn w:val="Fuentedeprrafopredeter"/>
    <w:link w:val="Puesto"/>
    <w:uiPriority w:val="10"/>
    <w:rsid w:val="00EF53AC"/>
    <w:rPr>
      <w:b/>
      <w:color w:val="0759A3" w:themeColor="text2"/>
      <w:sz w:val="32"/>
      <w:lang w:val="es-ES"/>
    </w:rPr>
  </w:style>
  <w:style w:type="character" w:styleId="nfasissutil">
    <w:name w:val="Subtle Emphasis"/>
    <w:basedOn w:val="Fuentedeprrafopredeter"/>
    <w:uiPriority w:val="19"/>
    <w:rsid w:val="0001584B"/>
    <w:rPr>
      <w:rFonts w:ascii="Arial Narrow" w:hAnsi="Arial Narrow"/>
      <w:i/>
      <w:iCs/>
      <w:color w:val="7A7A7A" w:themeColor="text1" w:themeTint="BF"/>
    </w:rPr>
  </w:style>
  <w:style w:type="character" w:styleId="nfasis">
    <w:name w:val="Emphasis"/>
    <w:basedOn w:val="Fuentedeprrafopredeter"/>
    <w:uiPriority w:val="20"/>
    <w:rsid w:val="0001584B"/>
    <w:rPr>
      <w:rFonts w:ascii="Arial Narrow" w:hAnsi="Arial Narrow"/>
      <w:i/>
      <w:iCs/>
    </w:rPr>
  </w:style>
  <w:style w:type="character" w:styleId="nfasisintenso">
    <w:name w:val="Intense Emphasis"/>
    <w:basedOn w:val="Fuentedeprrafopredeter"/>
    <w:uiPriority w:val="21"/>
    <w:rsid w:val="0001584B"/>
    <w:rPr>
      <w:rFonts w:ascii="Arial Narrow" w:hAnsi="Arial Narrow"/>
      <w:i/>
      <w:iCs/>
      <w:color w:val="043A6C" w:themeColor="accent1"/>
    </w:rPr>
  </w:style>
  <w:style w:type="character" w:styleId="Textoennegrita">
    <w:name w:val="Strong"/>
    <w:basedOn w:val="Fuentedeprrafopredeter"/>
    <w:uiPriority w:val="22"/>
    <w:rsid w:val="0001584B"/>
    <w:rPr>
      <w:rFonts w:ascii="Arial" w:hAnsi="Arial"/>
      <w:b/>
      <w:bCs/>
    </w:rPr>
  </w:style>
  <w:style w:type="paragraph" w:styleId="Cita">
    <w:name w:val="Quote"/>
    <w:basedOn w:val="Normal"/>
    <w:next w:val="Normal"/>
    <w:link w:val="CitaCar"/>
    <w:uiPriority w:val="19"/>
    <w:rsid w:val="0001584B"/>
    <w:pPr>
      <w:spacing w:before="200"/>
      <w:ind w:left="864" w:right="864"/>
      <w:jc w:val="center"/>
    </w:pPr>
    <w:rPr>
      <w:i/>
      <w:iCs/>
      <w:color w:val="7A7A7A" w:themeColor="text1" w:themeTint="BF"/>
    </w:rPr>
  </w:style>
  <w:style w:type="character" w:customStyle="1" w:styleId="CitaCar">
    <w:name w:val="Cita Car"/>
    <w:basedOn w:val="Fuentedeprrafopredeter"/>
    <w:link w:val="Cita"/>
    <w:uiPriority w:val="19"/>
    <w:rsid w:val="00532549"/>
    <w:rPr>
      <w:i/>
      <w:iCs/>
      <w:color w:val="7A7A7A" w:themeColor="text1" w:themeTint="BF"/>
      <w:sz w:val="22"/>
      <w:lang w:val="es-ES"/>
    </w:rPr>
  </w:style>
  <w:style w:type="character" w:styleId="Referenciasutil">
    <w:name w:val="Subtle Reference"/>
    <w:basedOn w:val="Fuentedeprrafopredeter"/>
    <w:uiPriority w:val="31"/>
    <w:rsid w:val="0001584B"/>
    <w:rPr>
      <w:rFonts w:ascii="Arial" w:hAnsi="Arial"/>
      <w:smallCaps/>
      <w:color w:val="8C8C8C" w:themeColor="text1" w:themeTint="A5"/>
    </w:rPr>
  </w:style>
  <w:style w:type="character" w:styleId="Referenciaintensa">
    <w:name w:val="Intense Reference"/>
    <w:basedOn w:val="Fuentedeprrafopredeter"/>
    <w:uiPriority w:val="32"/>
    <w:rsid w:val="0001584B"/>
    <w:rPr>
      <w:rFonts w:ascii="Arial" w:hAnsi="Arial"/>
      <w:b/>
      <w:bCs/>
      <w:smallCaps/>
      <w:color w:val="043A6C" w:themeColor="accent1"/>
      <w:spacing w:val="5"/>
    </w:rPr>
  </w:style>
  <w:style w:type="paragraph" w:customStyle="1" w:styleId="VietaNivel1conTitulo">
    <w:name w:val="Viñeta Nivel 1 con Titulo"/>
    <w:basedOn w:val="Prrafodelista"/>
    <w:uiPriority w:val="5"/>
    <w:qFormat/>
    <w:rsid w:val="00095A94"/>
    <w:pPr>
      <w:numPr>
        <w:numId w:val="8"/>
      </w:numPr>
      <w:contextualSpacing w:val="0"/>
    </w:pPr>
    <w:rPr>
      <w:b/>
    </w:rPr>
  </w:style>
  <w:style w:type="paragraph" w:customStyle="1" w:styleId="VietaNivel2conTtulo">
    <w:name w:val="Viñeta Nivel 2 con Título"/>
    <w:basedOn w:val="Prrafodelista"/>
    <w:uiPriority w:val="5"/>
    <w:qFormat/>
    <w:rsid w:val="00095A94"/>
    <w:pPr>
      <w:numPr>
        <w:ilvl w:val="1"/>
        <w:numId w:val="8"/>
      </w:numPr>
      <w:contextualSpacing w:val="0"/>
    </w:pPr>
    <w:rPr>
      <w:b/>
    </w:rPr>
  </w:style>
  <w:style w:type="paragraph" w:customStyle="1" w:styleId="VietaNivel3conTtulo">
    <w:name w:val="Viñeta Nivel 3 con Título"/>
    <w:basedOn w:val="Prrafodelista"/>
    <w:uiPriority w:val="5"/>
    <w:qFormat/>
    <w:rsid w:val="00095A94"/>
    <w:pPr>
      <w:numPr>
        <w:ilvl w:val="2"/>
        <w:numId w:val="8"/>
      </w:numPr>
      <w:contextualSpacing w:val="0"/>
    </w:pPr>
    <w:rPr>
      <w:b/>
    </w:rPr>
  </w:style>
  <w:style w:type="paragraph" w:customStyle="1" w:styleId="VietaNivel4conTtulo">
    <w:name w:val="Viñeta Nivel 4 con Título"/>
    <w:basedOn w:val="Prrafodelista"/>
    <w:uiPriority w:val="5"/>
    <w:qFormat/>
    <w:rsid w:val="00095A94"/>
    <w:pPr>
      <w:numPr>
        <w:ilvl w:val="3"/>
        <w:numId w:val="8"/>
      </w:numPr>
      <w:contextualSpacing w:val="0"/>
    </w:pPr>
    <w:rPr>
      <w:b/>
    </w:rPr>
  </w:style>
  <w:style w:type="paragraph" w:customStyle="1" w:styleId="VietaNivel5conTtulo">
    <w:name w:val="Viñeta Nivel 5 con Título"/>
    <w:basedOn w:val="Prrafodelista"/>
    <w:uiPriority w:val="5"/>
    <w:rsid w:val="00095A94"/>
    <w:pPr>
      <w:numPr>
        <w:ilvl w:val="4"/>
        <w:numId w:val="8"/>
      </w:numPr>
      <w:contextualSpacing w:val="0"/>
    </w:pPr>
    <w:rPr>
      <w:b/>
    </w:rPr>
  </w:style>
  <w:style w:type="paragraph" w:customStyle="1" w:styleId="VietaNivel6conTtulo">
    <w:name w:val="Viñeta Nivel 6 con Título"/>
    <w:basedOn w:val="Prrafodelista"/>
    <w:uiPriority w:val="5"/>
    <w:rsid w:val="00095A94"/>
    <w:pPr>
      <w:numPr>
        <w:ilvl w:val="5"/>
        <w:numId w:val="8"/>
      </w:numPr>
      <w:contextualSpacing w:val="0"/>
    </w:pPr>
    <w:rPr>
      <w:b/>
    </w:rPr>
  </w:style>
  <w:style w:type="paragraph" w:customStyle="1" w:styleId="VietaNivel7conTtulo">
    <w:name w:val="Viñeta Nivel 7 con Título"/>
    <w:basedOn w:val="Prrafodelista"/>
    <w:uiPriority w:val="5"/>
    <w:rsid w:val="00095A94"/>
    <w:pPr>
      <w:numPr>
        <w:ilvl w:val="6"/>
        <w:numId w:val="8"/>
      </w:numPr>
      <w:contextualSpacing w:val="0"/>
    </w:pPr>
    <w:rPr>
      <w:b/>
    </w:rPr>
  </w:style>
  <w:style w:type="paragraph" w:customStyle="1" w:styleId="VietaNivel8conTtulo">
    <w:name w:val="Viñeta Nivel 8 con Título"/>
    <w:basedOn w:val="Prrafodelista"/>
    <w:uiPriority w:val="5"/>
    <w:rsid w:val="00095A94"/>
    <w:pPr>
      <w:numPr>
        <w:ilvl w:val="7"/>
        <w:numId w:val="8"/>
      </w:numPr>
      <w:contextualSpacing w:val="0"/>
    </w:pPr>
    <w:rPr>
      <w:b/>
    </w:rPr>
  </w:style>
  <w:style w:type="paragraph" w:customStyle="1" w:styleId="VietaNivel9conTtulo">
    <w:name w:val="Viñeta Nivel 9 con Título"/>
    <w:basedOn w:val="Prrafodelista"/>
    <w:uiPriority w:val="5"/>
    <w:rsid w:val="00095A94"/>
    <w:pPr>
      <w:numPr>
        <w:ilvl w:val="8"/>
        <w:numId w:val="8"/>
      </w:numPr>
      <w:contextualSpacing w:val="0"/>
    </w:pPr>
    <w:rPr>
      <w:b/>
      <w:color w:val="272727" w:themeColor="text1" w:themeShade="80"/>
    </w:rPr>
  </w:style>
  <w:style w:type="paragraph" w:styleId="Listaconvietas">
    <w:name w:val="List Bullet"/>
    <w:basedOn w:val="VietaNivel1conTitulo"/>
    <w:uiPriority w:val="99"/>
    <w:unhideWhenUsed/>
    <w:rsid w:val="000A3A7C"/>
    <w:rPr>
      <w:b w:val="0"/>
    </w:rPr>
  </w:style>
  <w:style w:type="paragraph" w:styleId="Listaconvietas2">
    <w:name w:val="List Bullet 2"/>
    <w:basedOn w:val="VietaNivel2conTtulo"/>
    <w:uiPriority w:val="99"/>
    <w:unhideWhenUsed/>
    <w:rsid w:val="000A3A7C"/>
    <w:rPr>
      <w:b w:val="0"/>
    </w:rPr>
  </w:style>
  <w:style w:type="paragraph" w:customStyle="1" w:styleId="VietaNivel10">
    <w:name w:val="Viñeta Nivel 1"/>
    <w:basedOn w:val="VietaNivel1conTitulo"/>
    <w:uiPriority w:val="2"/>
    <w:qFormat/>
    <w:rsid w:val="00215F03"/>
    <w:pPr>
      <w:numPr>
        <w:numId w:val="0"/>
      </w:numPr>
    </w:pPr>
    <w:rPr>
      <w:b w:val="0"/>
    </w:rPr>
  </w:style>
  <w:style w:type="paragraph" w:customStyle="1" w:styleId="VietaNivel20">
    <w:name w:val="Viñeta Nivel 2"/>
    <w:basedOn w:val="VietaNivel2conTtulo"/>
    <w:uiPriority w:val="2"/>
    <w:qFormat/>
    <w:rsid w:val="00215F03"/>
    <w:pPr>
      <w:numPr>
        <w:ilvl w:val="0"/>
        <w:numId w:val="0"/>
      </w:numPr>
    </w:pPr>
    <w:rPr>
      <w:b w:val="0"/>
    </w:rPr>
  </w:style>
  <w:style w:type="paragraph" w:customStyle="1" w:styleId="VietaNivel30">
    <w:name w:val="Viñeta Nivel 3"/>
    <w:basedOn w:val="VietaNivel3conTtulo"/>
    <w:uiPriority w:val="2"/>
    <w:qFormat/>
    <w:rsid w:val="00215F03"/>
    <w:pPr>
      <w:numPr>
        <w:ilvl w:val="0"/>
        <w:numId w:val="0"/>
      </w:numPr>
    </w:pPr>
    <w:rPr>
      <w:b w:val="0"/>
    </w:rPr>
  </w:style>
  <w:style w:type="paragraph" w:customStyle="1" w:styleId="VietaNivel5">
    <w:name w:val="Viñeta Nivel 5"/>
    <w:basedOn w:val="VietaNivel5conTtulo"/>
    <w:uiPriority w:val="2"/>
    <w:rsid w:val="00215F03"/>
    <w:pPr>
      <w:numPr>
        <w:ilvl w:val="0"/>
        <w:numId w:val="0"/>
      </w:numPr>
    </w:pPr>
    <w:rPr>
      <w:b w:val="0"/>
    </w:rPr>
  </w:style>
  <w:style w:type="paragraph" w:customStyle="1" w:styleId="VietaNivel6">
    <w:name w:val="Viñeta Nivel 6"/>
    <w:basedOn w:val="VietaNivel6conTtulo"/>
    <w:uiPriority w:val="2"/>
    <w:rsid w:val="00215F03"/>
    <w:pPr>
      <w:numPr>
        <w:ilvl w:val="0"/>
        <w:numId w:val="0"/>
      </w:numPr>
    </w:pPr>
    <w:rPr>
      <w:b w:val="0"/>
      <w:color w:val="272727" w:themeColor="text1" w:themeShade="80"/>
    </w:rPr>
  </w:style>
  <w:style w:type="paragraph" w:customStyle="1" w:styleId="VietaNivel7">
    <w:name w:val="Viñeta Nivel 7"/>
    <w:basedOn w:val="VietaNivel7conTtulo"/>
    <w:uiPriority w:val="2"/>
    <w:rsid w:val="003256D2"/>
    <w:pPr>
      <w:numPr>
        <w:ilvl w:val="0"/>
        <w:numId w:val="0"/>
      </w:numPr>
    </w:pPr>
    <w:rPr>
      <w:b w:val="0"/>
    </w:rPr>
  </w:style>
  <w:style w:type="paragraph" w:customStyle="1" w:styleId="VietaNivel8">
    <w:name w:val="Viñeta Nivel 8"/>
    <w:basedOn w:val="VietaNivel8conTtulo"/>
    <w:uiPriority w:val="2"/>
    <w:rsid w:val="00215F03"/>
    <w:pPr>
      <w:numPr>
        <w:ilvl w:val="0"/>
        <w:numId w:val="0"/>
      </w:numPr>
    </w:pPr>
    <w:rPr>
      <w:b w:val="0"/>
      <w:color w:val="272727" w:themeColor="text1" w:themeShade="80"/>
    </w:rPr>
  </w:style>
  <w:style w:type="paragraph" w:customStyle="1" w:styleId="VietaNivel9">
    <w:name w:val="Viñeta Nivel 9"/>
    <w:basedOn w:val="VietaNivel9conTtulo"/>
    <w:uiPriority w:val="2"/>
    <w:rsid w:val="003256D2"/>
    <w:pPr>
      <w:numPr>
        <w:ilvl w:val="0"/>
        <w:numId w:val="0"/>
      </w:numPr>
    </w:pPr>
    <w:rPr>
      <w:b w:val="0"/>
    </w:rPr>
  </w:style>
  <w:style w:type="paragraph" w:customStyle="1" w:styleId="VietaNivel40">
    <w:name w:val="Viñeta Nivel 4"/>
    <w:basedOn w:val="VietaNivel4conTtulo"/>
    <w:uiPriority w:val="2"/>
    <w:qFormat/>
    <w:rsid w:val="00F635F8"/>
    <w:pPr>
      <w:numPr>
        <w:ilvl w:val="0"/>
        <w:numId w:val="0"/>
      </w:numPr>
    </w:pPr>
    <w:rPr>
      <w:b w:val="0"/>
    </w:rPr>
  </w:style>
  <w:style w:type="numbering" w:customStyle="1" w:styleId="Estilo1">
    <w:name w:val="Estilo1"/>
    <w:uiPriority w:val="99"/>
    <w:rsid w:val="00DC53B7"/>
    <w:pPr>
      <w:numPr>
        <w:numId w:val="6"/>
      </w:numPr>
    </w:pPr>
  </w:style>
  <w:style w:type="paragraph" w:customStyle="1" w:styleId="TextoVietaNivel1">
    <w:name w:val="Texto Viñeta Nivel 1"/>
    <w:basedOn w:val="Normal"/>
    <w:uiPriority w:val="3"/>
    <w:qFormat/>
    <w:rsid w:val="001860BE"/>
    <w:pPr>
      <w:ind w:left="720"/>
    </w:pPr>
  </w:style>
  <w:style w:type="paragraph" w:customStyle="1" w:styleId="TextoVietaNivel2">
    <w:name w:val="Texto Viñeta Nivel 2"/>
    <w:basedOn w:val="Normal"/>
    <w:uiPriority w:val="3"/>
    <w:qFormat/>
    <w:rsid w:val="001860BE"/>
    <w:pPr>
      <w:ind w:left="1134"/>
    </w:pPr>
  </w:style>
  <w:style w:type="paragraph" w:customStyle="1" w:styleId="TextoVietaNivel3">
    <w:name w:val="Texto Viñeta Nivel 3"/>
    <w:basedOn w:val="Normal"/>
    <w:uiPriority w:val="3"/>
    <w:qFormat/>
    <w:rsid w:val="001860BE"/>
    <w:pPr>
      <w:ind w:left="1701"/>
    </w:pPr>
  </w:style>
  <w:style w:type="paragraph" w:customStyle="1" w:styleId="TextoVietaNivel4">
    <w:name w:val="Texto Viñeta Nivel 4"/>
    <w:basedOn w:val="Normal"/>
    <w:uiPriority w:val="3"/>
    <w:qFormat/>
    <w:rsid w:val="001860BE"/>
    <w:pPr>
      <w:ind w:left="2268"/>
    </w:pPr>
  </w:style>
  <w:style w:type="paragraph" w:customStyle="1" w:styleId="TextoVietaNivel5">
    <w:name w:val="Texto Viñeta Nivel 5"/>
    <w:basedOn w:val="Normal"/>
    <w:uiPriority w:val="3"/>
    <w:rsid w:val="001860BE"/>
    <w:pPr>
      <w:ind w:left="2880"/>
    </w:pPr>
  </w:style>
  <w:style w:type="paragraph" w:customStyle="1" w:styleId="TextoVietaNivel6">
    <w:name w:val="Texto Viñeta Nivel 6"/>
    <w:basedOn w:val="Normal"/>
    <w:uiPriority w:val="3"/>
    <w:rsid w:val="001860BE"/>
    <w:pPr>
      <w:ind w:left="3402"/>
    </w:pPr>
  </w:style>
  <w:style w:type="paragraph" w:customStyle="1" w:styleId="TextoVietaNivel7">
    <w:name w:val="Texto Viñeta Nivel 7"/>
    <w:basedOn w:val="Normal"/>
    <w:uiPriority w:val="3"/>
    <w:rsid w:val="001860BE"/>
    <w:pPr>
      <w:ind w:left="3969"/>
    </w:pPr>
  </w:style>
  <w:style w:type="paragraph" w:customStyle="1" w:styleId="TextoVietaNivel8">
    <w:name w:val="Texto Viñeta Nivel 8"/>
    <w:basedOn w:val="Normal"/>
    <w:uiPriority w:val="3"/>
    <w:rsid w:val="00AC4057"/>
    <w:pPr>
      <w:ind w:left="4536"/>
    </w:pPr>
  </w:style>
  <w:style w:type="paragraph" w:customStyle="1" w:styleId="TextoVietaNivel9">
    <w:name w:val="Texto Viñeta Nivel 9"/>
    <w:basedOn w:val="Normal"/>
    <w:uiPriority w:val="3"/>
    <w:rsid w:val="001860BE"/>
    <w:pPr>
      <w:ind w:left="5103"/>
    </w:pPr>
  </w:style>
  <w:style w:type="paragraph" w:customStyle="1" w:styleId="Listaalfabticaconttulo">
    <w:name w:val="Lista alfabética con título"/>
    <w:basedOn w:val="Normal"/>
    <w:next w:val="Normal"/>
    <w:rsid w:val="00572950"/>
    <w:pPr>
      <w:keepNext/>
      <w:numPr>
        <w:numId w:val="10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TablaVietaNivel1">
    <w:name w:val="Tabla Viñeta Nivel 1"/>
    <w:basedOn w:val="Normal"/>
    <w:uiPriority w:val="7"/>
    <w:rsid w:val="00572950"/>
    <w:pPr>
      <w:numPr>
        <w:numId w:val="1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2">
    <w:name w:val="Tabla Viñeta Nivel 2"/>
    <w:basedOn w:val="Normal"/>
    <w:uiPriority w:val="7"/>
    <w:rsid w:val="00865FD5"/>
    <w:pPr>
      <w:numPr>
        <w:ilvl w:val="1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3">
    <w:name w:val="Tabla Viñeta Nivel 3"/>
    <w:basedOn w:val="Normal"/>
    <w:uiPriority w:val="7"/>
    <w:rsid w:val="00865FD5"/>
    <w:pPr>
      <w:numPr>
        <w:ilvl w:val="2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4">
    <w:name w:val="Tabla Viñeta Nivel 4"/>
    <w:basedOn w:val="TablaTextoVietaNivel3"/>
    <w:uiPriority w:val="7"/>
    <w:rsid w:val="00A80EB8"/>
    <w:pPr>
      <w:numPr>
        <w:ilvl w:val="3"/>
        <w:numId w:val="31"/>
      </w:numPr>
    </w:pPr>
  </w:style>
  <w:style w:type="paragraph" w:customStyle="1" w:styleId="Listaalfabtica">
    <w:name w:val="Lista alfabética"/>
    <w:basedOn w:val="Normal"/>
    <w:uiPriority w:val="10"/>
    <w:rsid w:val="00572950"/>
    <w:pPr>
      <w:numPr>
        <w:numId w:val="9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Listanumricaconttulo">
    <w:name w:val="Lista numérica con título"/>
    <w:basedOn w:val="Normal"/>
    <w:next w:val="Normal"/>
    <w:uiPriority w:val="10"/>
    <w:rsid w:val="00572950"/>
    <w:pPr>
      <w:keepNext/>
      <w:numPr>
        <w:numId w:val="13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Listanumrica">
    <w:name w:val="Lista numérica"/>
    <w:basedOn w:val="Normal"/>
    <w:rsid w:val="00572950"/>
    <w:pPr>
      <w:numPr>
        <w:numId w:val="12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TablaTtulo1">
    <w:name w:val="Tabla Título 1"/>
    <w:basedOn w:val="Normal"/>
    <w:rsid w:val="00E3045B"/>
    <w:pPr>
      <w:spacing w:before="60" w:after="60"/>
      <w:jc w:val="center"/>
    </w:pPr>
    <w:rPr>
      <w:rFonts w:ascii="Arial Negrita" w:eastAsia="Times New Roman" w:hAnsi="Arial Negrita" w:cs="Times New Roman"/>
      <w:b/>
      <w:bCs/>
      <w:iCs/>
      <w:caps/>
      <w:color w:val="FFFFFF"/>
      <w:sz w:val="18"/>
      <w:szCs w:val="14"/>
      <w:lang w:val="en-GB" w:eastAsia="es-ES"/>
    </w:rPr>
  </w:style>
  <w:style w:type="paragraph" w:customStyle="1" w:styleId="Normaltabla">
    <w:name w:val="Normal tabla"/>
    <w:aliases w:val="14. Normal tabla"/>
    <w:basedOn w:val="Normal"/>
    <w:qFormat/>
    <w:rsid w:val="00E3045B"/>
    <w:p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EpgrafeTablas">
    <w:name w:val="Epígrafe Tablas"/>
    <w:basedOn w:val="Normal"/>
    <w:next w:val="Normal"/>
    <w:uiPriority w:val="6"/>
    <w:qFormat/>
    <w:rsid w:val="002F4D1E"/>
    <w:pPr>
      <w:spacing w:before="220" w:after="120"/>
      <w:jc w:val="center"/>
    </w:pPr>
    <w:rPr>
      <w:rFonts w:eastAsia="Times New Roman" w:cs="Arial"/>
      <w:i/>
      <w:color w:val="A6A6A6" w:themeColor="background1" w:themeShade="A6"/>
      <w:sz w:val="18"/>
      <w:lang w:eastAsia="es-ES"/>
    </w:rPr>
  </w:style>
  <w:style w:type="paragraph" w:customStyle="1" w:styleId="EpigrafeFiguras">
    <w:name w:val="Epigrafe Figuras"/>
    <w:basedOn w:val="Normal"/>
    <w:uiPriority w:val="6"/>
    <w:qFormat/>
    <w:rsid w:val="002F4D1E"/>
    <w:pPr>
      <w:jc w:val="center"/>
    </w:pPr>
    <w:rPr>
      <w:i/>
      <w:color w:val="A6A6A6" w:themeColor="background1" w:themeShade="A6"/>
      <w:sz w:val="18"/>
    </w:rPr>
  </w:style>
  <w:style w:type="paragraph" w:customStyle="1" w:styleId="TablaTextoMaysculas">
    <w:name w:val="Tabla Texto Mayúsculas"/>
    <w:basedOn w:val="Normal"/>
    <w:uiPriority w:val="10"/>
    <w:rsid w:val="006567D3"/>
    <w:pPr>
      <w:spacing w:before="60" w:after="0"/>
    </w:pPr>
    <w:rPr>
      <w:rFonts w:eastAsia="Times New Roman" w:cs="Arial"/>
      <w:caps/>
      <w:sz w:val="14"/>
      <w:lang w:eastAsia="es-ES"/>
    </w:rPr>
  </w:style>
  <w:style w:type="paragraph" w:customStyle="1" w:styleId="TablaTtulo2">
    <w:name w:val="Tabla Título 2"/>
    <w:basedOn w:val="TablaTtulo1"/>
    <w:uiPriority w:val="10"/>
    <w:rsid w:val="00B04973"/>
    <w:rPr>
      <w:color w:val="auto"/>
      <w:lang w:val="es-ES"/>
    </w:rPr>
  </w:style>
  <w:style w:type="paragraph" w:customStyle="1" w:styleId="TablaListaAlfabticaconTtulo">
    <w:name w:val="Tabla Lista Alfabética con Título"/>
    <w:basedOn w:val="Normal"/>
    <w:next w:val="TablaTextoVietaNivel1"/>
    <w:uiPriority w:val="10"/>
    <w:rsid w:val="00077F7C"/>
    <w:pPr>
      <w:keepNext/>
      <w:spacing w:before="60" w:after="0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1">
    <w:name w:val="Tabla Texto Viñeta Nivel 1"/>
    <w:basedOn w:val="Normal"/>
    <w:uiPriority w:val="8"/>
    <w:rsid w:val="00816841"/>
    <w:pPr>
      <w:ind w:left="284"/>
    </w:pPr>
    <w:rPr>
      <w:sz w:val="18"/>
    </w:rPr>
  </w:style>
  <w:style w:type="paragraph" w:customStyle="1" w:styleId="TablaListaNumricaconTtulo">
    <w:name w:val="Tabla Lista Numérica con Título"/>
    <w:basedOn w:val="Normal"/>
    <w:next w:val="TablaTextoVietaNivel1"/>
    <w:rsid w:val="00077F7C"/>
    <w:pPr>
      <w:keepNext/>
      <w:spacing w:before="60" w:after="0"/>
      <w:ind w:left="369" w:hanging="369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2">
    <w:name w:val="Tabla Texto Viñeta Nivel 2"/>
    <w:basedOn w:val="TablaTextoVietaNivel1"/>
    <w:uiPriority w:val="8"/>
    <w:rsid w:val="000D2250"/>
    <w:pPr>
      <w:ind w:left="851"/>
    </w:pPr>
  </w:style>
  <w:style w:type="paragraph" w:customStyle="1" w:styleId="TablaTextoVietaNivel3">
    <w:name w:val="Tabla Texto Viñeta Nivel 3"/>
    <w:basedOn w:val="TablaTextoVietaNivel2"/>
    <w:uiPriority w:val="8"/>
    <w:rsid w:val="000D2250"/>
    <w:pPr>
      <w:ind w:left="1418"/>
    </w:pPr>
  </w:style>
  <w:style w:type="paragraph" w:customStyle="1" w:styleId="TablaVietaNivel1conTtulo">
    <w:name w:val="Tabla Viñeta Nivel 1 con Título"/>
    <w:basedOn w:val="TablaVietaNivel2conTtulo"/>
    <w:next w:val="TablaTextoVietaNivel1"/>
    <w:uiPriority w:val="9"/>
    <w:rsid w:val="000D2250"/>
    <w:pPr>
      <w:numPr>
        <w:ilvl w:val="0"/>
        <w:numId w:val="29"/>
      </w:numPr>
    </w:pPr>
  </w:style>
  <w:style w:type="paragraph" w:customStyle="1" w:styleId="TablaVietaNivel2conTtulo">
    <w:name w:val="Tabla Viñeta Nivel 2 con Título"/>
    <w:basedOn w:val="TablaTextoVietaNivel1"/>
    <w:next w:val="Normal"/>
    <w:uiPriority w:val="9"/>
    <w:rsid w:val="002F6FD1"/>
    <w:pPr>
      <w:numPr>
        <w:ilvl w:val="1"/>
        <w:numId w:val="19"/>
      </w:numPr>
    </w:pPr>
    <w:rPr>
      <w:b/>
    </w:rPr>
  </w:style>
  <w:style w:type="paragraph" w:customStyle="1" w:styleId="TablaVietaNivel3conTtulo">
    <w:name w:val="Tabla Viñeta Nivel 3 con Título"/>
    <w:basedOn w:val="TablaTextoVietaNivel1"/>
    <w:next w:val="Normal"/>
    <w:uiPriority w:val="9"/>
    <w:rsid w:val="002F6FD1"/>
    <w:pPr>
      <w:numPr>
        <w:ilvl w:val="2"/>
        <w:numId w:val="19"/>
      </w:numPr>
    </w:pPr>
    <w:rPr>
      <w:b/>
    </w:rPr>
  </w:style>
  <w:style w:type="paragraph" w:customStyle="1" w:styleId="TablaVietaNivel4conTtulo">
    <w:name w:val="Tabla Viñeta Nivel 4 con Título"/>
    <w:basedOn w:val="TablaTextoVietaNivel1"/>
    <w:next w:val="Normal"/>
    <w:uiPriority w:val="9"/>
    <w:rsid w:val="002F6FD1"/>
    <w:pPr>
      <w:numPr>
        <w:ilvl w:val="3"/>
        <w:numId w:val="19"/>
      </w:numPr>
    </w:pPr>
    <w:rPr>
      <w:b/>
    </w:rPr>
  </w:style>
  <w:style w:type="paragraph" w:customStyle="1" w:styleId="TablaListaAlfabtica">
    <w:name w:val="Tabla Lista Alfabética"/>
    <w:basedOn w:val="Normal"/>
    <w:uiPriority w:val="10"/>
    <w:rsid w:val="00B04973"/>
    <w:pPr>
      <w:numPr>
        <w:numId w:val="14"/>
      </w:num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ListaNumrica">
    <w:name w:val="Tabla Lista Numérica"/>
    <w:basedOn w:val="Normal"/>
    <w:uiPriority w:val="10"/>
    <w:rsid w:val="00B04973"/>
    <w:pPr>
      <w:numPr>
        <w:numId w:val="16"/>
      </w:numPr>
      <w:tabs>
        <w:tab w:val="clear" w:pos="369"/>
      </w:tabs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VietaNivel5conTtulo">
    <w:name w:val="Tabla Viñeta Nivel 5 con Título"/>
    <w:basedOn w:val="TablaTextoVietaNivel1"/>
    <w:uiPriority w:val="9"/>
    <w:rsid w:val="002F6FD1"/>
    <w:pPr>
      <w:numPr>
        <w:ilvl w:val="4"/>
        <w:numId w:val="19"/>
      </w:numPr>
    </w:pPr>
    <w:rPr>
      <w:b/>
    </w:rPr>
  </w:style>
  <w:style w:type="paragraph" w:customStyle="1" w:styleId="TablaVietaNivel6conTtulo">
    <w:name w:val="Tabla Viñeta Nivel 6 con Título"/>
    <w:basedOn w:val="TablaTextoVietaNivel1"/>
    <w:uiPriority w:val="9"/>
    <w:rsid w:val="002F6FD1"/>
    <w:pPr>
      <w:numPr>
        <w:ilvl w:val="5"/>
        <w:numId w:val="19"/>
      </w:numPr>
    </w:pPr>
    <w:rPr>
      <w:b/>
    </w:rPr>
  </w:style>
  <w:style w:type="paragraph" w:customStyle="1" w:styleId="TablaVietaNivel7conTutlo">
    <w:name w:val="Tabla Viñeta Nivel 7 con Tíutlo"/>
    <w:basedOn w:val="TablaTextoVietaNivel1"/>
    <w:uiPriority w:val="9"/>
    <w:rsid w:val="002F6FD1"/>
    <w:pPr>
      <w:numPr>
        <w:ilvl w:val="6"/>
        <w:numId w:val="19"/>
      </w:numPr>
    </w:pPr>
    <w:rPr>
      <w:b/>
    </w:rPr>
  </w:style>
  <w:style w:type="paragraph" w:customStyle="1" w:styleId="TablaVietaNivel8conTtulo">
    <w:name w:val="Tabla Viñeta Nivel 8 con Título"/>
    <w:basedOn w:val="TablaTextoVietaNivel1"/>
    <w:uiPriority w:val="9"/>
    <w:rsid w:val="000D2250"/>
    <w:pPr>
      <w:numPr>
        <w:ilvl w:val="7"/>
        <w:numId w:val="31"/>
      </w:numPr>
    </w:pPr>
    <w:rPr>
      <w:b/>
    </w:rPr>
  </w:style>
  <w:style w:type="paragraph" w:customStyle="1" w:styleId="TablaVietaNivel9conTtulo">
    <w:name w:val="Tabla Viñeta Nivel 9 con Título"/>
    <w:basedOn w:val="TablaTextoVietaNivel1"/>
    <w:uiPriority w:val="9"/>
    <w:rsid w:val="002F6FD1"/>
    <w:pPr>
      <w:numPr>
        <w:ilvl w:val="8"/>
        <w:numId w:val="19"/>
      </w:numPr>
    </w:pPr>
    <w:rPr>
      <w:b/>
    </w:rPr>
  </w:style>
  <w:style w:type="paragraph" w:customStyle="1" w:styleId="TablaTextoVietaNivel4">
    <w:name w:val="Tabla Texto Viñeta Nivel 4"/>
    <w:basedOn w:val="TablaTextoVietaNivel3"/>
    <w:uiPriority w:val="8"/>
    <w:rsid w:val="000D2250"/>
    <w:pPr>
      <w:ind w:left="1985"/>
    </w:pPr>
  </w:style>
  <w:style w:type="paragraph" w:customStyle="1" w:styleId="TablaTextoVietaNivel5">
    <w:name w:val="Tabla Texto Viñeta Nivel 5"/>
    <w:basedOn w:val="TablaTextoVietaNivel4"/>
    <w:uiPriority w:val="8"/>
    <w:rsid w:val="000D2250"/>
    <w:pPr>
      <w:ind w:left="2552"/>
    </w:pPr>
  </w:style>
  <w:style w:type="paragraph" w:customStyle="1" w:styleId="TablaTextoVietaNivel6">
    <w:name w:val="Tabla Texto Viñeta Nivel 6"/>
    <w:basedOn w:val="TablaTextoVietaNivel5"/>
    <w:uiPriority w:val="8"/>
    <w:rsid w:val="000D2250"/>
    <w:pPr>
      <w:ind w:left="3119"/>
    </w:pPr>
  </w:style>
  <w:style w:type="paragraph" w:customStyle="1" w:styleId="TablaTextoVietaNivel7">
    <w:name w:val="Tabla Texto Viñeta Nivel 7"/>
    <w:basedOn w:val="TablaTextoVietaNivel6"/>
    <w:uiPriority w:val="8"/>
    <w:rsid w:val="000D2250"/>
    <w:pPr>
      <w:ind w:left="3600"/>
    </w:pPr>
  </w:style>
  <w:style w:type="paragraph" w:customStyle="1" w:styleId="TablaTextoVietaNivel8">
    <w:name w:val="Tabla Texto Viñeta Nivel 8"/>
    <w:basedOn w:val="TablaTextoVietaNivel7"/>
    <w:uiPriority w:val="8"/>
    <w:rsid w:val="000D2250"/>
    <w:pPr>
      <w:ind w:left="4253"/>
    </w:pPr>
  </w:style>
  <w:style w:type="paragraph" w:customStyle="1" w:styleId="TablaTextoVietaNivel9">
    <w:name w:val="Tabla Texto Viñeta Nivel 9"/>
    <w:basedOn w:val="TablaTextoVietaNivel8"/>
    <w:uiPriority w:val="8"/>
    <w:rsid w:val="000D2250"/>
    <w:pPr>
      <w:ind w:left="4820"/>
    </w:pPr>
  </w:style>
  <w:style w:type="character" w:customStyle="1" w:styleId="Estilo2">
    <w:name w:val="Estilo2"/>
    <w:uiPriority w:val="1"/>
    <w:rsid w:val="003A6631"/>
    <w:rPr>
      <w:rFonts w:ascii="Arial" w:hAnsi="Arial"/>
      <w:sz w:val="20"/>
    </w:rPr>
  </w:style>
  <w:style w:type="paragraph" w:customStyle="1" w:styleId="TablaVietaNivel5">
    <w:name w:val="Tabla Viñeta Nivel 5"/>
    <w:basedOn w:val="TablaVietaNivel4"/>
    <w:uiPriority w:val="7"/>
    <w:rsid w:val="008118E7"/>
    <w:pPr>
      <w:numPr>
        <w:ilvl w:val="4"/>
      </w:numPr>
    </w:pPr>
  </w:style>
  <w:style w:type="paragraph" w:customStyle="1" w:styleId="TablaVietaNivel6">
    <w:name w:val="Tabla Viñeta Nivel 6"/>
    <w:basedOn w:val="TablaVietaNivel5"/>
    <w:uiPriority w:val="7"/>
    <w:rsid w:val="008118E7"/>
    <w:pPr>
      <w:numPr>
        <w:ilvl w:val="5"/>
      </w:numPr>
    </w:pPr>
  </w:style>
  <w:style w:type="paragraph" w:customStyle="1" w:styleId="TablaVietaNivel7">
    <w:name w:val="Tabla Viñeta Nivel 7"/>
    <w:basedOn w:val="TablaVietaNivel6"/>
    <w:uiPriority w:val="7"/>
    <w:rsid w:val="008118E7"/>
    <w:pPr>
      <w:numPr>
        <w:ilvl w:val="6"/>
      </w:numPr>
    </w:pPr>
  </w:style>
  <w:style w:type="paragraph" w:customStyle="1" w:styleId="TablaVietaNivel8">
    <w:name w:val="Tabla Viñeta Nivel 8"/>
    <w:basedOn w:val="TablaVietaNivel8conTtulo"/>
    <w:uiPriority w:val="7"/>
    <w:rsid w:val="008118E7"/>
    <w:rPr>
      <w:b w:val="0"/>
    </w:rPr>
  </w:style>
  <w:style w:type="paragraph" w:customStyle="1" w:styleId="TablaVietaNivel9">
    <w:name w:val="Tabla Viñeta Nivel 9"/>
    <w:basedOn w:val="TablaVietaNivel8"/>
    <w:uiPriority w:val="7"/>
    <w:rsid w:val="008118E7"/>
    <w:pPr>
      <w:numPr>
        <w:ilvl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4F4"/>
    <w:rPr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4F4"/>
    <w:rPr>
      <w:sz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94BD1"/>
    <w:pPr>
      <w:spacing w:before="120" w:after="120"/>
      <w:jc w:val="left"/>
    </w:pPr>
    <w:rPr>
      <w:rFonts w:ascii="Arial Narrow" w:hAnsi="Arial Narrow"/>
      <w:b/>
      <w:bCs/>
      <w:caps/>
      <w:color w:val="0759A3" w:themeColor="text2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994BD1"/>
    <w:pPr>
      <w:spacing w:after="0"/>
      <w:ind w:left="220"/>
      <w:jc w:val="left"/>
    </w:pPr>
    <w:rPr>
      <w:rFonts w:ascii="Arial Narrow" w:hAnsi="Arial Narrow"/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6801C4"/>
    <w:pPr>
      <w:spacing w:after="0"/>
      <w:ind w:left="440"/>
      <w:jc w:val="left"/>
    </w:pPr>
    <w:rPr>
      <w:rFonts w:ascii="Arial Narrow" w:hAnsi="Arial Narrow"/>
      <w:iCs/>
      <w:color w:val="808080" w:themeColor="background1" w:themeShade="80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4012A7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012A7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012A7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012A7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012A7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012A7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12A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D666F"/>
    <w:rPr>
      <w:color w:val="808080"/>
    </w:rPr>
  </w:style>
  <w:style w:type="character" w:customStyle="1" w:styleId="Subtitulo">
    <w:name w:val="Subtitulo"/>
    <w:basedOn w:val="Fuentedeprrafopredeter"/>
    <w:uiPriority w:val="10"/>
    <w:rsid w:val="00A65D68"/>
    <w:rPr>
      <w:rFonts w:ascii="Arial Narrow" w:hAnsi="Arial Narrow"/>
      <w:sz w:val="48"/>
    </w:rPr>
  </w:style>
  <w:style w:type="character" w:styleId="Refdenotaalpie">
    <w:name w:val="footnote reference"/>
    <w:rsid w:val="0009768F"/>
    <w:rPr>
      <w:rFonts w:ascii="Arial" w:hAnsi="Arial"/>
      <w:color w:val="0759A3" w:themeColor="text2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768F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768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14"/>
    <w:rPr>
      <w:rFonts w:ascii="Tahoma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E71267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43A6C"/>
        <w:left w:val="single" w:sz="8" w:space="0" w:color="043A6C"/>
        <w:bottom w:val="single" w:sz="8" w:space="0" w:color="043A6C"/>
        <w:right w:val="single" w:sz="8" w:space="0" w:color="043A6C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43A6C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  <w:tblStylePr w:type="band1Horz">
      <w:tblPr/>
      <w:tcPr>
        <w:tcBorders>
          <w:top w:val="single" w:sz="8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</w:style>
  <w:style w:type="paragraph" w:customStyle="1" w:styleId="Textovietanivel40">
    <w:name w:val="Texto viñeta nivel 4"/>
    <w:aliases w:val="13. Texto viñeta nivel 4"/>
    <w:basedOn w:val="Normal"/>
    <w:qFormat/>
    <w:rsid w:val="00987F5B"/>
    <w:pPr>
      <w:spacing w:before="60" w:after="120"/>
    </w:pPr>
    <w:rPr>
      <w:rFonts w:eastAsia="Times New Roman" w:cs="Times New Roman"/>
      <w:lang w:eastAsia="es-ES"/>
    </w:rPr>
  </w:style>
  <w:style w:type="paragraph" w:customStyle="1" w:styleId="Vietanivel2">
    <w:name w:val="Viñeta nivel 2"/>
    <w:aliases w:val="07. Viñeta nivel 2"/>
    <w:basedOn w:val="Normal"/>
    <w:qFormat/>
    <w:rsid w:val="009023F6"/>
    <w:pPr>
      <w:numPr>
        <w:ilvl w:val="1"/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1">
    <w:name w:val="Viñeta nivel 1"/>
    <w:aliases w:val="06. Viñeta nivel 1"/>
    <w:basedOn w:val="Normal"/>
    <w:qFormat/>
    <w:rsid w:val="009023F6"/>
    <w:pPr>
      <w:numPr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3">
    <w:name w:val="Viñeta nivel 3"/>
    <w:aliases w:val="08. Viñeta nivel 3"/>
    <w:basedOn w:val="Normal"/>
    <w:qFormat/>
    <w:rsid w:val="009023F6"/>
    <w:pPr>
      <w:numPr>
        <w:ilvl w:val="2"/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4">
    <w:name w:val="Viñeta nivel 4"/>
    <w:aliases w:val="09. Viñeta nivel 4"/>
    <w:basedOn w:val="Vietanivel3"/>
    <w:qFormat/>
    <w:rsid w:val="009023F6"/>
    <w:pPr>
      <w:numPr>
        <w:ilvl w:val="3"/>
      </w:numPr>
    </w:pPr>
  </w:style>
  <w:style w:type="numbering" w:customStyle="1" w:styleId="ListaSGNTJ1">
    <w:name w:val="Lista_SGNTJ1"/>
    <w:uiPriority w:val="99"/>
    <w:rsid w:val="009023F6"/>
    <w:pPr>
      <w:numPr>
        <w:numId w:val="44"/>
      </w:numPr>
    </w:pPr>
  </w:style>
  <w:style w:type="paragraph" w:customStyle="1" w:styleId="xl92">
    <w:name w:val="xl92"/>
    <w:basedOn w:val="Normal"/>
    <w:rsid w:val="009023F6"/>
    <w:pPr>
      <w:pBdr>
        <w:top w:val="single" w:sz="4" w:space="0" w:color="0759A3"/>
        <w:left w:val="single" w:sz="4" w:space="0" w:color="0759A3"/>
        <w:bottom w:val="single" w:sz="4" w:space="0" w:color="0759A3"/>
      </w:pBdr>
      <w:spacing w:before="100" w:beforeAutospacing="1" w:after="100" w:afterAutospacing="1" w:line="240" w:lineRule="auto"/>
      <w:jc w:val="center"/>
    </w:pPr>
    <w:rPr>
      <w:rFonts w:eastAsia="Times New Roman" w:cs="Arial"/>
      <w:sz w:val="20"/>
      <w:lang w:eastAsia="es-ES"/>
    </w:rPr>
  </w:style>
  <w:style w:type="table" w:styleId="Tablaconcuadrcula1">
    <w:name w:val="Table Grid 1"/>
    <w:basedOn w:val="Tablanormal"/>
    <w:rsid w:val="00D51F76"/>
    <w:pPr>
      <w:spacing w:after="220" w:line="240" w:lineRule="auto"/>
      <w:jc w:val="both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351584\AppData\Local\Microsoft\Windows\Temporary%20Internet%20Files\Content.IE5\W0QKVSKX\PlantillaGenerica_documento_SGNTJ_v1.0.dotx" TargetMode="External"/></Relationships>
</file>

<file path=word/theme/theme1.xml><?xml version="1.0" encoding="utf-8"?>
<a:theme xmlns:a="http://schemas.openxmlformats.org/drawingml/2006/main" name="SGNTJ">
  <a:themeElements>
    <a:clrScheme name="SGNTJ">
      <a:dk1>
        <a:srgbClr val="4E4E4E"/>
      </a:dk1>
      <a:lt1>
        <a:srgbClr val="FFFFFF"/>
      </a:lt1>
      <a:dk2>
        <a:srgbClr val="0759A3"/>
      </a:dk2>
      <a:lt2>
        <a:srgbClr val="3582C8"/>
      </a:lt2>
      <a:accent1>
        <a:srgbClr val="043A6C"/>
      </a:accent1>
      <a:accent2>
        <a:srgbClr val="CCCCCC"/>
      </a:accent2>
      <a:accent3>
        <a:srgbClr val="FF9F00"/>
      </a:accent3>
      <a:accent4>
        <a:srgbClr val="FF2719"/>
      </a:accent4>
      <a:accent5>
        <a:srgbClr val="F2B808"/>
      </a:accent5>
      <a:accent6>
        <a:srgbClr val="3EAB22"/>
      </a:accent6>
      <a:hlink>
        <a:srgbClr val="0000FF"/>
      </a:hlink>
      <a:folHlink>
        <a:srgbClr val="8A192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46DAD9-0546-451E-A307-3D50CE24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PlantillaGenerica_documento_SGNTJ_v1.0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Everis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Sanchez Diaz</dc:creator>
  <cp:lastModifiedBy>Rocio Sanchez Diaz</cp:lastModifiedBy>
  <cp:revision>2</cp:revision>
  <dcterms:created xsi:type="dcterms:W3CDTF">2020-05-28T10:59:00Z</dcterms:created>
  <dcterms:modified xsi:type="dcterms:W3CDTF">2020-05-28T10:59:00Z</dcterms:modified>
</cp:coreProperties>
</file>